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E87" w:rsidRDefault="008A3E87" w:rsidP="00EA69D5"/>
    <w:p w:rsidR="006669D8" w:rsidRDefault="006669D8" w:rsidP="00EA69D5"/>
    <w:p w:rsidR="00224718" w:rsidRPr="000C435C" w:rsidRDefault="000C435C" w:rsidP="000C435C">
      <w:pPr>
        <w:tabs>
          <w:tab w:val="left" w:pos="2790"/>
        </w:tabs>
        <w:rPr>
          <w:rStyle w:val="eop"/>
        </w:rPr>
      </w:pPr>
      <w:bookmarkStart w:id="0" w:name="_Toc117501926"/>
      <w:r w:rsidRPr="002B3AA1">
        <w:rPr>
          <w:rStyle w:val="normaltextrun"/>
          <w:rFonts w:ascii="Calibri" w:hAnsi="Calibri" w:cs="Calibri"/>
          <w:shd w:val="clear" w:color="auto" w:fill="FFFFFF"/>
          <w:lang w:val="en-GB"/>
        </w:rPr>
        <w:t>Our Lady Help of Christians Primary School</w:t>
      </w:r>
      <w:r>
        <w:rPr>
          <w:rStyle w:val="normaltextrun"/>
          <w:rFonts w:ascii="Calibri" w:hAnsi="Calibri" w:cs="Calibri"/>
          <w:shd w:val="clear" w:color="auto" w:fill="FFFFFF"/>
          <w:lang w:val="en-GB"/>
        </w:rPr>
        <w:t xml:space="preserve"> </w:t>
      </w:r>
      <w:r w:rsidR="00224718" w:rsidRPr="00F84483">
        <w:rPr>
          <w:rStyle w:val="normaltextrun"/>
          <w:rFonts w:ascii="Calibri" w:hAnsi="Calibri" w:cs="Calibri"/>
          <w:shd w:val="clear" w:color="auto" w:fill="FFFFFF"/>
          <w:lang w:val="en-GB"/>
        </w:rPr>
        <w:t xml:space="preserve">operates </w:t>
      </w:r>
      <w:r w:rsidR="00224718" w:rsidRPr="00F84483">
        <w:rPr>
          <w:rStyle w:val="normaltextrun"/>
          <w:rFonts w:ascii="Calibri" w:hAnsi="Calibri" w:cs="Calibri"/>
        </w:rPr>
        <w:t xml:space="preserve">with the consent of the Bishop of the Catholic Diocese of Ballarat and is operated and governed by </w:t>
      </w:r>
      <w:r w:rsidR="005B533F">
        <w:rPr>
          <w:rStyle w:val="normaltextrun"/>
          <w:rFonts w:ascii="Calibri" w:hAnsi="Calibri" w:cs="Calibri"/>
        </w:rPr>
        <w:t xml:space="preserve">the </w:t>
      </w:r>
      <w:r w:rsidR="00224718" w:rsidRPr="00F84483">
        <w:rPr>
          <w:rStyle w:val="normaltextrun"/>
          <w:rFonts w:ascii="Calibri" w:hAnsi="Calibri" w:cs="Calibri"/>
        </w:rPr>
        <w:t>Diocese of Ballarat Catholic Education Limited (DOBCEL).</w:t>
      </w:r>
      <w:r w:rsidR="00224718" w:rsidRPr="00F84483">
        <w:rPr>
          <w:rStyle w:val="eop"/>
          <w:rFonts w:ascii="Calibri" w:hAnsi="Calibri" w:cs="Calibri"/>
        </w:rPr>
        <w:t> </w:t>
      </w:r>
    </w:p>
    <w:p w:rsidR="00D607C2" w:rsidRDefault="00D607C2" w:rsidP="00224718">
      <w:pPr>
        <w:pStyle w:val="paragraph"/>
        <w:spacing w:before="0" w:beforeAutospacing="0" w:after="0" w:afterAutospacing="0"/>
        <w:textAlignment w:val="baseline"/>
        <w:rPr>
          <w:rStyle w:val="eop"/>
          <w:rFonts w:ascii="Calibri" w:hAnsi="Calibri" w:cs="Calibri"/>
          <w:sz w:val="22"/>
          <w:szCs w:val="22"/>
        </w:rPr>
      </w:pPr>
    </w:p>
    <w:p w:rsidR="00AA4392" w:rsidRDefault="00AA4392" w:rsidP="00AA4392">
      <w:pPr>
        <w:pStyle w:val="Heading1"/>
        <w:jc w:val="left"/>
        <w:rPr>
          <w:rFonts w:cstheme="minorHAnsi"/>
        </w:rPr>
      </w:pPr>
      <w:bookmarkStart w:id="1" w:name="_Hlk122529774"/>
      <w:r>
        <w:rPr>
          <w:rFonts w:cstheme="minorHAnsi"/>
        </w:rPr>
        <w:t>Policy</w:t>
      </w:r>
      <w:r w:rsidRPr="00737097">
        <w:rPr>
          <w:rFonts w:cstheme="minorHAnsi"/>
        </w:rPr>
        <w:t xml:space="preserve"> Statement</w:t>
      </w:r>
    </w:p>
    <w:p w:rsidR="00AA4392" w:rsidRPr="000C435C" w:rsidRDefault="000C435C" w:rsidP="000C435C">
      <w:pPr>
        <w:tabs>
          <w:tab w:val="left" w:pos="2790"/>
        </w:tabs>
      </w:pPr>
      <w:r w:rsidRPr="002B3AA1">
        <w:rPr>
          <w:rStyle w:val="normaltextrun"/>
          <w:rFonts w:ascii="Calibri" w:hAnsi="Calibri" w:cs="Calibri"/>
          <w:shd w:val="clear" w:color="auto" w:fill="FFFFFF"/>
          <w:lang w:val="en-GB"/>
        </w:rPr>
        <w:t>Our Lady Help of Christians Primary School</w:t>
      </w:r>
      <w:r>
        <w:t xml:space="preserve"> </w:t>
      </w:r>
      <w:r w:rsidR="00AA4392" w:rsidRPr="00F84483">
        <w:rPr>
          <w:rFonts w:eastAsia="Times New Roman" w:cstheme="minorHAnsi"/>
          <w:color w:val="202020"/>
          <w:lang w:eastAsia="en-AU"/>
        </w:rPr>
        <w:t xml:space="preserve">strives to create an open and inclusive school community and encourages parents and carers to be actively involved in their child’s development and education. </w:t>
      </w:r>
      <w:r w:rsidRPr="002B3AA1">
        <w:rPr>
          <w:rStyle w:val="normaltextrun"/>
          <w:rFonts w:ascii="Calibri" w:hAnsi="Calibri" w:cs="Calibri"/>
          <w:shd w:val="clear" w:color="auto" w:fill="FFFFFF"/>
          <w:lang w:val="en-GB"/>
        </w:rPr>
        <w:t>Our Lady Help of Christians Primary School</w:t>
      </w:r>
      <w:r w:rsidR="00AA4392" w:rsidRPr="00F84483">
        <w:rPr>
          <w:rFonts w:eastAsia="Times New Roman" w:cstheme="minorHAnsi"/>
          <w:color w:val="202020"/>
          <w:lang w:eastAsia="en-AU"/>
        </w:rPr>
        <w:t xml:space="preserve"> strives to foster strong partnerships with local community services, schools and other organisations. </w:t>
      </w:r>
    </w:p>
    <w:p w:rsidR="00AA4392" w:rsidRPr="000C435C" w:rsidRDefault="00E166FB" w:rsidP="000C435C">
      <w:pPr>
        <w:tabs>
          <w:tab w:val="left" w:pos="2790"/>
        </w:tabs>
      </w:pPr>
      <w:r w:rsidRPr="00E723B2">
        <w:rPr>
          <w:rFonts w:eastAsia="Times New Roman" w:cstheme="minorHAnsi"/>
          <w:color w:val="202020"/>
          <w:lang w:eastAsia="en-AU"/>
        </w:rPr>
        <w:t xml:space="preserve">The safety and </w:t>
      </w:r>
      <w:proofErr w:type="spellStart"/>
      <w:r w:rsidRPr="00E723B2">
        <w:rPr>
          <w:rFonts w:eastAsia="Times New Roman" w:cstheme="minorHAnsi"/>
          <w:color w:val="202020"/>
          <w:lang w:eastAsia="en-AU"/>
        </w:rPr>
        <w:t>well being</w:t>
      </w:r>
      <w:proofErr w:type="spellEnd"/>
      <w:r w:rsidRPr="00E723B2">
        <w:rPr>
          <w:rFonts w:eastAsia="Times New Roman" w:cstheme="minorHAnsi"/>
          <w:color w:val="202020"/>
          <w:lang w:eastAsia="en-AU"/>
        </w:rPr>
        <w:t xml:space="preserve"> </w:t>
      </w:r>
      <w:r w:rsidR="00EF6D35" w:rsidRPr="00E723B2">
        <w:rPr>
          <w:rFonts w:eastAsia="Times New Roman" w:cstheme="minorHAnsi"/>
          <w:color w:val="202020"/>
          <w:lang w:eastAsia="en-AU"/>
        </w:rPr>
        <w:t>of all</w:t>
      </w:r>
      <w:r w:rsidR="00FF2B52" w:rsidRPr="00E723B2">
        <w:rPr>
          <w:rFonts w:eastAsia="Times New Roman" w:cstheme="minorHAnsi"/>
          <w:color w:val="202020"/>
          <w:lang w:eastAsia="en-AU"/>
        </w:rPr>
        <w:t xml:space="preserve"> </w:t>
      </w:r>
      <w:r w:rsidR="00160403" w:rsidRPr="0038391A">
        <w:rPr>
          <w:rFonts w:eastAsia="Times New Roman" w:cstheme="minorHAnsi"/>
          <w:color w:val="202020"/>
          <w:lang w:eastAsia="en-AU"/>
        </w:rPr>
        <w:t>children</w:t>
      </w:r>
      <w:r w:rsidR="000533E0" w:rsidRPr="00E723B2">
        <w:rPr>
          <w:rFonts w:eastAsia="Times New Roman" w:cstheme="minorHAnsi"/>
          <w:color w:val="202020"/>
          <w:lang w:eastAsia="en-AU"/>
        </w:rPr>
        <w:t xml:space="preserve"> and young people</w:t>
      </w:r>
      <w:r w:rsidR="001E586F" w:rsidRPr="00E723B2">
        <w:rPr>
          <w:rFonts w:eastAsia="Times New Roman" w:cstheme="minorHAnsi"/>
          <w:color w:val="202020"/>
          <w:lang w:eastAsia="en-AU"/>
        </w:rPr>
        <w:t xml:space="preserve"> </w:t>
      </w:r>
      <w:r w:rsidR="00253AB7" w:rsidRPr="00E723B2">
        <w:rPr>
          <w:rFonts w:eastAsia="Times New Roman" w:cstheme="minorHAnsi"/>
          <w:color w:val="202020"/>
          <w:lang w:eastAsia="en-AU"/>
        </w:rPr>
        <w:t>in the care of</w:t>
      </w:r>
      <w:r w:rsidR="00253AB7">
        <w:rPr>
          <w:color w:val="499958"/>
        </w:rPr>
        <w:t xml:space="preserve"> </w:t>
      </w:r>
      <w:r w:rsidR="000C435C" w:rsidRPr="002B3AA1">
        <w:rPr>
          <w:rStyle w:val="normaltextrun"/>
          <w:rFonts w:ascii="Calibri" w:hAnsi="Calibri" w:cs="Calibri"/>
          <w:shd w:val="clear" w:color="auto" w:fill="FFFFFF"/>
          <w:lang w:val="en-GB"/>
        </w:rPr>
        <w:t>Our Lady Help of Christians Primary School</w:t>
      </w:r>
      <w:r w:rsidR="000C435C">
        <w:t xml:space="preserve"> </w:t>
      </w:r>
      <w:r w:rsidR="00253AB7" w:rsidRPr="00293949">
        <w:t>is paramount</w:t>
      </w:r>
      <w:r w:rsidR="00375B3D" w:rsidRPr="00293949">
        <w:t>.</w:t>
      </w:r>
      <w:r w:rsidR="00AA4392" w:rsidRPr="00F84483">
        <w:t xml:space="preserve"> </w:t>
      </w:r>
      <w:r w:rsidR="00FD3308">
        <w:t xml:space="preserve">As </w:t>
      </w:r>
      <w:r w:rsidR="000C435C" w:rsidRPr="002B3AA1">
        <w:rPr>
          <w:rStyle w:val="normaltextrun"/>
          <w:rFonts w:ascii="Calibri" w:hAnsi="Calibri" w:cs="Calibri"/>
          <w:shd w:val="clear" w:color="auto" w:fill="FFFFFF"/>
          <w:lang w:val="en-GB"/>
        </w:rPr>
        <w:t>Our Lady Help of Christians Primary School</w:t>
      </w:r>
      <w:r w:rsidR="00FD4A45">
        <w:rPr>
          <w:color w:val="499958"/>
        </w:rPr>
        <w:t xml:space="preserve"> </w:t>
      </w:r>
      <w:r w:rsidR="00FD4A45" w:rsidRPr="00293949">
        <w:t xml:space="preserve">is private property, </w:t>
      </w:r>
      <w:r w:rsidR="00FD4A45">
        <w:t>t</w:t>
      </w:r>
      <w:r w:rsidR="00AA4392" w:rsidRPr="00F84483">
        <w:t xml:space="preserve">he principal has the authority to permit or deny entry to school grounds and encourages all visitors to familiarise themselves with the school’s </w:t>
      </w:r>
      <w:r w:rsidR="00AA4392" w:rsidRPr="00000418">
        <w:rPr>
          <w:i/>
        </w:rPr>
        <w:t>Statement of Values and School Philosophy, Child Safety and Wellbeing Policy, Safeguarding Children &amp; Young People Code of Conduct, Volunteers Policy</w:t>
      </w:r>
      <w:r w:rsidR="000C435C">
        <w:rPr>
          <w:i/>
        </w:rPr>
        <w:t>.</w:t>
      </w:r>
    </w:p>
    <w:p w:rsidR="00AA4392" w:rsidRPr="00F84483" w:rsidRDefault="00AA4392" w:rsidP="00AA4392">
      <w:pPr>
        <w:spacing w:before="40" w:after="240"/>
        <w:rPr>
          <w:rFonts w:eastAsia="Times New Roman" w:cstheme="minorHAnsi"/>
          <w:color w:val="499958"/>
          <w:lang w:eastAsia="en-AU"/>
        </w:rPr>
      </w:pPr>
      <w:r w:rsidRPr="00F84483">
        <w:rPr>
          <w:rFonts w:eastAsia="Times New Roman" w:cstheme="minorHAnsi"/>
          <w:color w:val="202020"/>
          <w:lang w:eastAsia="en-AU"/>
        </w:rPr>
        <w:t xml:space="preserve">From time to time, different members of the public may visit the school. Visitors may include but are not limited to: </w:t>
      </w:r>
    </w:p>
    <w:p w:rsidR="00AA4392"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Parents</w:t>
      </w:r>
    </w:p>
    <w:p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Pr>
          <w:rFonts w:eastAsia="Times New Roman" w:cstheme="minorHAnsi"/>
          <w:lang w:eastAsia="en-AU"/>
        </w:rPr>
        <w:t>DOBCEL Board, Consultative Committee members and staff</w:t>
      </w:r>
    </w:p>
    <w:p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Volunteers – see our school’s Volunteers Policy for more information.</w:t>
      </w:r>
    </w:p>
    <w:p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Prospective parents, students, and employees</w:t>
      </w:r>
    </w:p>
    <w:p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Invited speakers, sessional instructors and others addressing learning and development</w:t>
      </w:r>
      <w:r>
        <w:rPr>
          <w:rFonts w:eastAsia="Times New Roman" w:cstheme="minorHAnsi"/>
          <w:lang w:eastAsia="en-AU"/>
        </w:rPr>
        <w:t>.</w:t>
      </w:r>
    </w:p>
    <w:p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Public officials (e.g., members of parliament, local councillors)</w:t>
      </w:r>
    </w:p>
    <w:p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Persons conducting business (e.g., uniform suppliers, booksellers, official school photographers, commercial salespeople)</w:t>
      </w:r>
    </w:p>
    <w:p w:rsidR="00AA4392" w:rsidRPr="0060786B" w:rsidRDefault="00AA4392" w:rsidP="00AA4392">
      <w:pPr>
        <w:pStyle w:val="ListParagraph"/>
        <w:numPr>
          <w:ilvl w:val="0"/>
          <w:numId w:val="39"/>
        </w:numPr>
        <w:spacing w:before="40" w:after="240" w:line="240" w:lineRule="auto"/>
        <w:rPr>
          <w:rFonts w:eastAsia="Times New Roman" w:cstheme="minorHAnsi"/>
          <w:lang w:eastAsia="en-AU"/>
        </w:rPr>
      </w:pPr>
      <w:r>
        <w:rPr>
          <w:rFonts w:eastAsia="Times New Roman" w:cstheme="minorHAnsi"/>
          <w:lang w:eastAsia="en-AU"/>
        </w:rPr>
        <w:t>Clergy and religious members</w:t>
      </w:r>
    </w:p>
    <w:p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Tradespeople</w:t>
      </w:r>
    </w:p>
    <w:p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Children’s services agencies</w:t>
      </w:r>
    </w:p>
    <w:p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 xml:space="preserve">Personnel from the Department of Families, Fairness and Housing </w:t>
      </w:r>
    </w:p>
    <w:p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Victoria Police</w:t>
      </w:r>
    </w:p>
    <w:p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Persons authorised to enter school premises (e.g., Work safe inspectors, health officers)</w:t>
      </w:r>
    </w:p>
    <w:p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Other Department of Education (including allied health staff) or contractors</w:t>
      </w:r>
    </w:p>
    <w:p w:rsidR="00AA4392" w:rsidRDefault="00AA4392" w:rsidP="00AA4392">
      <w:pPr>
        <w:pStyle w:val="ListParagraph"/>
        <w:numPr>
          <w:ilvl w:val="0"/>
          <w:numId w:val="39"/>
        </w:numPr>
        <w:spacing w:before="40" w:after="240" w:line="240" w:lineRule="auto"/>
        <w:rPr>
          <w:rFonts w:eastAsia="Times New Roman" w:cstheme="minorHAnsi"/>
          <w:lang w:eastAsia="en-AU"/>
        </w:rPr>
      </w:pPr>
      <w:r w:rsidRPr="00F84483">
        <w:rPr>
          <w:rFonts w:eastAsia="Times New Roman" w:cstheme="minorHAnsi"/>
          <w:lang w:eastAsia="en-AU"/>
        </w:rPr>
        <w:t>NDIS therapists or other allied health or health practitioners</w:t>
      </w:r>
    </w:p>
    <w:p w:rsidR="00AA4392" w:rsidRPr="00F84483" w:rsidRDefault="00AA4392" w:rsidP="00AA4392">
      <w:pPr>
        <w:pStyle w:val="ListParagraph"/>
        <w:numPr>
          <w:ilvl w:val="0"/>
          <w:numId w:val="39"/>
        </w:numPr>
        <w:spacing w:before="40" w:after="240" w:line="240" w:lineRule="auto"/>
        <w:rPr>
          <w:rFonts w:eastAsia="Times New Roman" w:cstheme="minorHAnsi"/>
          <w:lang w:eastAsia="en-AU"/>
        </w:rPr>
      </w:pPr>
      <w:r>
        <w:rPr>
          <w:rFonts w:eastAsia="Times New Roman" w:cstheme="minorHAnsi"/>
          <w:lang w:eastAsia="en-AU"/>
        </w:rPr>
        <w:t xml:space="preserve">Others </w:t>
      </w:r>
    </w:p>
    <w:p w:rsidR="000C435C" w:rsidRDefault="000C435C" w:rsidP="00D607C2">
      <w:pPr>
        <w:pStyle w:val="Heading1"/>
        <w:jc w:val="left"/>
        <w:rPr>
          <w:rFonts w:cstheme="minorHAnsi"/>
          <w:bCs w:val="0"/>
          <w:noProof/>
          <w:lang w:eastAsia="en-AU"/>
        </w:rPr>
      </w:pPr>
    </w:p>
    <w:p w:rsidR="00D607C2" w:rsidRPr="002F5C7A" w:rsidRDefault="00D607C2" w:rsidP="00D607C2">
      <w:pPr>
        <w:pStyle w:val="Heading1"/>
        <w:jc w:val="left"/>
        <w:rPr>
          <w:rFonts w:cstheme="minorHAnsi"/>
          <w:bCs w:val="0"/>
        </w:rPr>
      </w:pPr>
      <w:r>
        <w:rPr>
          <w:rFonts w:cstheme="minorHAnsi"/>
          <w:bCs w:val="0"/>
          <w:noProof/>
          <w:lang w:eastAsia="en-AU"/>
        </w:rPr>
        <w:t>Context</w:t>
      </w:r>
    </w:p>
    <w:bookmarkEnd w:id="1"/>
    <w:p w:rsidR="000C435C" w:rsidRPr="0020309E" w:rsidRDefault="00D607C2" w:rsidP="000C435C">
      <w:pPr>
        <w:tabs>
          <w:tab w:val="left" w:pos="2790"/>
        </w:tabs>
      </w:pPr>
      <w:r w:rsidRPr="00FD0AB9">
        <w:rPr>
          <w:sz w:val="24"/>
        </w:rPr>
        <w:t xml:space="preserve">To provide a safe and secure learning and teaching environment for students and staff by establishing processes to monitor and manage visitors to </w:t>
      </w:r>
      <w:r w:rsidR="000C435C" w:rsidRPr="002B3AA1">
        <w:rPr>
          <w:rStyle w:val="normaltextrun"/>
          <w:rFonts w:ascii="Calibri" w:hAnsi="Calibri" w:cs="Calibri"/>
          <w:shd w:val="clear" w:color="auto" w:fill="FFFFFF"/>
          <w:lang w:val="en-GB"/>
        </w:rPr>
        <w:t>Our Lady Help of Christians Primary School</w:t>
      </w:r>
      <w:r w:rsidR="000C435C">
        <w:rPr>
          <w:rStyle w:val="normaltextrun"/>
          <w:rFonts w:ascii="Calibri" w:hAnsi="Calibri" w:cs="Calibri"/>
          <w:shd w:val="clear" w:color="auto" w:fill="FFFFFF"/>
          <w:lang w:val="en-GB"/>
        </w:rPr>
        <w:t>.</w:t>
      </w:r>
    </w:p>
    <w:p w:rsidR="00D607C2" w:rsidRDefault="00D607C2" w:rsidP="00D607C2">
      <w:pPr>
        <w:spacing w:before="40" w:after="240"/>
        <w:rPr>
          <w:color w:val="499958"/>
          <w:sz w:val="24"/>
        </w:rPr>
      </w:pPr>
    </w:p>
    <w:p w:rsidR="00D607C2" w:rsidRPr="00F53F48" w:rsidRDefault="00D607C2" w:rsidP="00D607C2">
      <w:pPr>
        <w:pStyle w:val="Heading1"/>
        <w:jc w:val="left"/>
        <w:rPr>
          <w:rFonts w:cstheme="minorHAnsi"/>
          <w:b w:val="0"/>
        </w:rPr>
      </w:pPr>
      <w:r>
        <w:rPr>
          <w:rFonts w:cstheme="minorHAnsi"/>
        </w:rPr>
        <w:lastRenderedPageBreak/>
        <w:t>Scope</w:t>
      </w:r>
    </w:p>
    <w:p w:rsidR="00D607C2" w:rsidRPr="009D32BF" w:rsidRDefault="00D607C2" w:rsidP="00D607C2">
      <w:pPr>
        <w:spacing w:before="40" w:after="240"/>
        <w:rPr>
          <w:szCs w:val="20"/>
        </w:rPr>
      </w:pPr>
      <w:r w:rsidRPr="009D32BF">
        <w:rPr>
          <w:szCs w:val="20"/>
        </w:rPr>
        <w:t>This</w:t>
      </w:r>
      <w:r w:rsidR="00BB4C0C">
        <w:rPr>
          <w:szCs w:val="20"/>
        </w:rPr>
        <w:t xml:space="preserve"> policy and</w:t>
      </w:r>
      <w:r w:rsidRPr="009D32BF">
        <w:rPr>
          <w:szCs w:val="20"/>
        </w:rPr>
        <w:t xml:space="preserve"> procedure </w:t>
      </w:r>
      <w:proofErr w:type="gramStart"/>
      <w:r w:rsidRPr="009D32BF">
        <w:rPr>
          <w:szCs w:val="20"/>
        </w:rPr>
        <w:t>outlines</w:t>
      </w:r>
      <w:proofErr w:type="gramEnd"/>
      <w:r w:rsidRPr="009D32BF">
        <w:rPr>
          <w:szCs w:val="20"/>
        </w:rPr>
        <w:t xml:space="preserve"> the school’s arrangements for visitors who attend school grounds when the school is open for instruction between the hours of </w:t>
      </w:r>
      <w:r w:rsidR="000C435C" w:rsidRPr="000C435C">
        <w:rPr>
          <w:szCs w:val="20"/>
        </w:rPr>
        <w:t>8.30am &amp; 4.00pm</w:t>
      </w:r>
      <w:r w:rsidRPr="009D32BF">
        <w:rPr>
          <w:szCs w:val="20"/>
        </w:rPr>
        <w:t xml:space="preserve">, including parents, contractors, </w:t>
      </w:r>
      <w:r w:rsidR="000C435C" w:rsidRPr="000C435C">
        <w:rPr>
          <w:szCs w:val="20"/>
        </w:rPr>
        <w:t>volunteers</w:t>
      </w:r>
      <w:r w:rsidRPr="009D32BF">
        <w:rPr>
          <w:color w:val="499958"/>
          <w:szCs w:val="20"/>
        </w:rPr>
        <w:t>.</w:t>
      </w:r>
      <w:r w:rsidRPr="009D32BF">
        <w:rPr>
          <w:szCs w:val="20"/>
        </w:rPr>
        <w:t xml:space="preserve"> </w:t>
      </w:r>
    </w:p>
    <w:p w:rsidR="00985123" w:rsidRPr="00F53F48" w:rsidRDefault="00985123" w:rsidP="001F3219">
      <w:pPr>
        <w:pStyle w:val="Heading1"/>
        <w:jc w:val="left"/>
        <w:rPr>
          <w:rFonts w:cstheme="minorHAnsi"/>
          <w:b w:val="0"/>
        </w:rPr>
      </w:pPr>
      <w:bookmarkStart w:id="2" w:name="_Toc117501924"/>
      <w:bookmarkStart w:id="3" w:name="_Hlk117499905"/>
      <w:bookmarkEnd w:id="0"/>
      <w:r>
        <w:rPr>
          <w:rFonts w:cstheme="minorHAnsi"/>
        </w:rPr>
        <w:t>Legislative Context</w:t>
      </w:r>
      <w:bookmarkEnd w:id="2"/>
    </w:p>
    <w:bookmarkEnd w:id="3"/>
    <w:p w:rsidR="00C15843" w:rsidRDefault="00E05AA1" w:rsidP="00F318AD">
      <w:pPr>
        <w:pStyle w:val="ListParagraph"/>
        <w:widowControl w:val="0"/>
        <w:numPr>
          <w:ilvl w:val="0"/>
          <w:numId w:val="10"/>
        </w:numPr>
        <w:autoSpaceDE w:val="0"/>
        <w:autoSpaceDN w:val="0"/>
        <w:adjustRightInd w:val="0"/>
        <w:spacing w:after="120"/>
        <w:rPr>
          <w:rFonts w:cstheme="minorHAnsi"/>
        </w:rPr>
      </w:pPr>
      <w:r>
        <w:rPr>
          <w:rFonts w:cstheme="minorHAnsi"/>
        </w:rPr>
        <w:fldChar w:fldCharType="begin"/>
      </w:r>
      <w:r>
        <w:rPr>
          <w:rFonts w:cstheme="minorHAnsi"/>
        </w:rPr>
        <w:instrText xml:space="preserve"> HYPERLINK "https://www.vrqa.vic.gov.au/schools/Pages/standards-guidelines-requirements-for-schools.aspx" </w:instrText>
      </w:r>
      <w:r>
        <w:rPr>
          <w:rFonts w:cstheme="minorHAnsi"/>
        </w:rPr>
        <w:fldChar w:fldCharType="separate"/>
      </w:r>
      <w:r w:rsidR="00F318AD" w:rsidRPr="00E05AA1">
        <w:rPr>
          <w:rStyle w:val="Hyperlink"/>
          <w:rFonts w:cstheme="minorHAnsi"/>
        </w:rPr>
        <w:t>VRQA Minimum Standards and Requirements for School Registration</w:t>
      </w:r>
      <w:r>
        <w:rPr>
          <w:rFonts w:cstheme="minorHAnsi"/>
        </w:rPr>
        <w:fldChar w:fldCharType="end"/>
      </w:r>
    </w:p>
    <w:bookmarkStart w:id="4" w:name="_Hlk125364776"/>
    <w:p w:rsidR="00FF5776" w:rsidRPr="00C64CE3" w:rsidRDefault="00754C65" w:rsidP="00F318AD">
      <w:pPr>
        <w:pStyle w:val="ListParagraph"/>
        <w:widowControl w:val="0"/>
        <w:numPr>
          <w:ilvl w:val="0"/>
          <w:numId w:val="10"/>
        </w:numPr>
        <w:autoSpaceDE w:val="0"/>
        <w:autoSpaceDN w:val="0"/>
        <w:adjustRightInd w:val="0"/>
        <w:spacing w:after="120"/>
        <w:rPr>
          <w:rFonts w:cstheme="minorHAnsi"/>
          <w:iCs/>
        </w:rPr>
      </w:pPr>
      <w:r>
        <w:rPr>
          <w:rFonts w:cstheme="minorHAnsi"/>
          <w:bCs/>
          <w:iCs/>
        </w:rPr>
        <w:fldChar w:fldCharType="begin"/>
      </w:r>
      <w:r>
        <w:rPr>
          <w:rFonts w:cstheme="minorHAnsi"/>
          <w:bCs/>
          <w:iCs/>
        </w:rPr>
        <w:instrText xml:space="preserve"> HYPERLINK "https://www.legislation.vic.gov.au/in-force/acts/education-and-training-reform-act-2006/097" </w:instrText>
      </w:r>
      <w:r>
        <w:rPr>
          <w:rFonts w:cstheme="minorHAnsi"/>
          <w:bCs/>
          <w:iCs/>
        </w:rPr>
        <w:fldChar w:fldCharType="separate"/>
      </w:r>
      <w:r w:rsidR="00FF5776" w:rsidRPr="00754C65">
        <w:rPr>
          <w:rStyle w:val="Hyperlink"/>
          <w:rFonts w:cstheme="minorHAnsi"/>
          <w:bCs/>
          <w:iCs/>
        </w:rPr>
        <w:t>Education and Training Reform Act 2006 (Vic)</w:t>
      </w:r>
      <w:r>
        <w:rPr>
          <w:rFonts w:cstheme="minorHAnsi"/>
          <w:bCs/>
          <w:iCs/>
        </w:rPr>
        <w:fldChar w:fldCharType="end"/>
      </w:r>
    </w:p>
    <w:p w:rsidR="00C64CE3" w:rsidRPr="00192166" w:rsidRDefault="00160198" w:rsidP="00F318AD">
      <w:pPr>
        <w:pStyle w:val="ListParagraph"/>
        <w:widowControl w:val="0"/>
        <w:numPr>
          <w:ilvl w:val="0"/>
          <w:numId w:val="10"/>
        </w:numPr>
        <w:autoSpaceDE w:val="0"/>
        <w:autoSpaceDN w:val="0"/>
        <w:adjustRightInd w:val="0"/>
        <w:spacing w:after="120"/>
        <w:rPr>
          <w:rFonts w:cstheme="minorHAnsi"/>
          <w:iCs/>
        </w:rPr>
      </w:pPr>
      <w:hyperlink r:id="rId11" w:history="1">
        <w:r w:rsidR="00C64CE3" w:rsidRPr="00E23B2D">
          <w:rPr>
            <w:rStyle w:val="Hyperlink"/>
            <w:rFonts w:cstheme="minorHAnsi"/>
            <w:bCs/>
            <w:iCs/>
          </w:rPr>
          <w:t>Ministerial Order 1359</w:t>
        </w:r>
      </w:hyperlink>
    </w:p>
    <w:p w:rsidR="00192166" w:rsidRPr="00192166" w:rsidRDefault="00160198" w:rsidP="00F318AD">
      <w:pPr>
        <w:pStyle w:val="ListParagraph"/>
        <w:widowControl w:val="0"/>
        <w:numPr>
          <w:ilvl w:val="0"/>
          <w:numId w:val="10"/>
        </w:numPr>
        <w:autoSpaceDE w:val="0"/>
        <w:autoSpaceDN w:val="0"/>
        <w:adjustRightInd w:val="0"/>
        <w:spacing w:after="120"/>
        <w:rPr>
          <w:rFonts w:cstheme="minorHAnsi"/>
          <w:iCs/>
        </w:rPr>
      </w:pPr>
      <w:hyperlink r:id="rId12" w:history="1">
        <w:r w:rsidR="00192166" w:rsidRPr="00C41C9F">
          <w:rPr>
            <w:rStyle w:val="Hyperlink"/>
            <w:iCs/>
          </w:rPr>
          <w:t>Worker Screening Act 2020 (Vic)</w:t>
        </w:r>
      </w:hyperlink>
    </w:p>
    <w:bookmarkEnd w:id="4"/>
    <w:p w:rsidR="00985123" w:rsidRPr="00E47618" w:rsidRDefault="00985123" w:rsidP="00985123"/>
    <w:p w:rsidR="00E47618" w:rsidRPr="00654A49" w:rsidRDefault="00E47618" w:rsidP="00E47618">
      <w:pPr>
        <w:pStyle w:val="Heading1"/>
        <w:jc w:val="left"/>
        <w:rPr>
          <w:rFonts w:cstheme="minorHAnsi"/>
          <w:b w:val="0"/>
        </w:rPr>
      </w:pPr>
      <w:bookmarkStart w:id="5" w:name="_Toc117501925"/>
      <w:r>
        <w:rPr>
          <w:rFonts w:cstheme="minorHAnsi"/>
        </w:rPr>
        <w:t>Definitions</w:t>
      </w:r>
      <w:bookmarkEnd w:id="5"/>
    </w:p>
    <w:tbl>
      <w:tblPr>
        <w:tblStyle w:val="TableGrid"/>
        <w:tblW w:w="0" w:type="auto"/>
        <w:tblLook w:val="04A0" w:firstRow="1" w:lastRow="0" w:firstColumn="1" w:lastColumn="0" w:noHBand="0" w:noVBand="1"/>
      </w:tblPr>
      <w:tblGrid>
        <w:gridCol w:w="3099"/>
        <w:gridCol w:w="5971"/>
      </w:tblGrid>
      <w:tr w:rsidR="00E47618" w:rsidRPr="000D0692" w:rsidTr="00232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9" w:type="dxa"/>
          </w:tcPr>
          <w:p w:rsidR="00E47618" w:rsidRPr="000D0692" w:rsidRDefault="00E47618" w:rsidP="00232E27">
            <w:pPr>
              <w:pStyle w:val="TableHeading1"/>
              <w:ind w:left="720"/>
              <w:jc w:val="left"/>
              <w:rPr>
                <w:sz w:val="22"/>
              </w:rPr>
            </w:pPr>
            <w:r w:rsidRPr="000D0692">
              <w:rPr>
                <w:sz w:val="22"/>
              </w:rPr>
              <w:t>TERM</w:t>
            </w:r>
          </w:p>
        </w:tc>
        <w:tc>
          <w:tcPr>
            <w:tcW w:w="5971" w:type="dxa"/>
          </w:tcPr>
          <w:p w:rsidR="00E47618" w:rsidRPr="000D0692" w:rsidRDefault="00731960" w:rsidP="00232E27">
            <w:pPr>
              <w:pStyle w:val="TableHeading1"/>
              <w:jc w:val="left"/>
              <w:cnfStyle w:val="100000000000" w:firstRow="1" w:lastRow="0" w:firstColumn="0" w:lastColumn="0" w:oddVBand="0" w:evenVBand="0" w:oddHBand="0" w:evenHBand="0" w:firstRowFirstColumn="0" w:firstRowLastColumn="0" w:lastRowFirstColumn="0" w:lastRowLastColumn="0"/>
              <w:rPr>
                <w:sz w:val="22"/>
              </w:rPr>
            </w:pPr>
            <w:r w:rsidRPr="00731960">
              <w:rPr>
                <w:sz w:val="22"/>
              </w:rPr>
              <w:t>Definition</w:t>
            </w:r>
          </w:p>
        </w:tc>
      </w:tr>
      <w:tr w:rsidR="00E47618" w:rsidRPr="000D0692" w:rsidTr="00232E27">
        <w:tc>
          <w:tcPr>
            <w:cnfStyle w:val="001000000000" w:firstRow="0" w:lastRow="0" w:firstColumn="1" w:lastColumn="0" w:oddVBand="0" w:evenVBand="0" w:oddHBand="0" w:evenHBand="0" w:firstRowFirstColumn="0" w:firstRowLastColumn="0" w:lastRowFirstColumn="0" w:lastRowLastColumn="0"/>
            <w:tcW w:w="3099" w:type="dxa"/>
          </w:tcPr>
          <w:p w:rsidR="00E47618" w:rsidRPr="00C65C28" w:rsidRDefault="002A4EA0" w:rsidP="00232E27">
            <w:pPr>
              <w:pStyle w:val="NoSpacing"/>
              <w:rPr>
                <w:b/>
                <w:bCs/>
                <w:sz w:val="22"/>
              </w:rPr>
            </w:pPr>
            <w:r w:rsidRPr="00C65C28">
              <w:rPr>
                <w:b/>
                <w:bCs/>
                <w:color w:val="auto"/>
                <w:sz w:val="22"/>
              </w:rPr>
              <w:t>Child-related Work</w:t>
            </w:r>
          </w:p>
        </w:tc>
        <w:tc>
          <w:tcPr>
            <w:tcW w:w="5971" w:type="dxa"/>
          </w:tcPr>
          <w:p w:rsidR="00E47618" w:rsidRDefault="00DA3AB3" w:rsidP="00232E27">
            <w:pPr>
              <w:pStyle w:val="NoSpacing"/>
              <w:cnfStyle w:val="000000000000" w:firstRow="0" w:lastRow="0" w:firstColumn="0" w:lastColumn="0" w:oddVBand="0" w:evenVBand="0" w:oddHBand="0" w:evenHBand="0" w:firstRowFirstColumn="0" w:firstRowLastColumn="0" w:lastRowFirstColumn="0" w:lastRowLastColumn="0"/>
              <w:rPr>
                <w:rFonts w:cstheme="minorHAnsi"/>
                <w:color w:val="202124"/>
                <w:sz w:val="22"/>
                <w:shd w:val="clear" w:color="auto" w:fill="FFFFFF"/>
              </w:rPr>
            </w:pPr>
            <w:r w:rsidRPr="0031558D">
              <w:rPr>
                <w:rFonts w:cstheme="minorHAnsi"/>
                <w:color w:val="202124"/>
                <w:sz w:val="22"/>
                <w:shd w:val="clear" w:color="auto" w:fill="FFFFFF"/>
              </w:rPr>
              <w:t>I</w:t>
            </w:r>
            <w:r w:rsidR="0031558D" w:rsidRPr="0031558D">
              <w:rPr>
                <w:rFonts w:cstheme="minorHAnsi"/>
                <w:color w:val="202124"/>
                <w:sz w:val="22"/>
                <w:shd w:val="clear" w:color="auto" w:fill="FFFFFF"/>
              </w:rPr>
              <w:t>s</w:t>
            </w:r>
            <w:r>
              <w:rPr>
                <w:rFonts w:cstheme="minorHAnsi"/>
                <w:color w:val="202124"/>
                <w:sz w:val="22"/>
                <w:shd w:val="clear" w:color="auto" w:fill="FFFFFF"/>
              </w:rPr>
              <w:t xml:space="preserve"> </w:t>
            </w:r>
            <w:r w:rsidR="0031558D" w:rsidRPr="0031558D">
              <w:rPr>
                <w:rFonts w:cstheme="minorHAnsi"/>
                <w:color w:val="202124"/>
                <w:sz w:val="22"/>
                <w:shd w:val="clear" w:color="auto" w:fill="FFFFFF"/>
              </w:rPr>
              <w:t xml:space="preserve">work in any of the occupational fields (referred to in the </w:t>
            </w:r>
            <w:r w:rsidR="00FF14C2">
              <w:rPr>
                <w:rFonts w:cstheme="minorHAnsi"/>
                <w:color w:val="202124"/>
                <w:sz w:val="22"/>
                <w:shd w:val="clear" w:color="auto" w:fill="FFFFFF"/>
              </w:rPr>
              <w:t xml:space="preserve">Education and Training Reform </w:t>
            </w:r>
            <w:r w:rsidR="0031558D" w:rsidRPr="0031558D">
              <w:rPr>
                <w:rFonts w:cstheme="minorHAnsi"/>
                <w:color w:val="202124"/>
                <w:sz w:val="22"/>
                <w:shd w:val="clear" w:color="auto" w:fill="FFFFFF"/>
              </w:rPr>
              <w:t>Act as services, bodies, places or activities), which usually involves direct contact with a child.</w:t>
            </w:r>
          </w:p>
          <w:p w:rsidR="00DA3AB3" w:rsidRDefault="00DA3AB3" w:rsidP="00232E27">
            <w:pPr>
              <w:pStyle w:val="NoSpacing"/>
              <w:cnfStyle w:val="000000000000" w:firstRow="0" w:lastRow="0" w:firstColumn="0" w:lastColumn="0" w:oddVBand="0" w:evenVBand="0" w:oddHBand="0" w:evenHBand="0" w:firstRowFirstColumn="0" w:firstRowLastColumn="0" w:lastRowFirstColumn="0" w:lastRowLastColumn="0"/>
              <w:rPr>
                <w:rFonts w:cstheme="minorHAnsi"/>
                <w:color w:val="202124"/>
                <w:sz w:val="22"/>
                <w:shd w:val="clear" w:color="auto" w:fill="FFFFFF"/>
              </w:rPr>
            </w:pPr>
          </w:p>
          <w:p w:rsidR="00DA3AB3" w:rsidRPr="0031558D" w:rsidRDefault="00DA3AB3" w:rsidP="00232E27">
            <w:pPr>
              <w:pStyle w:val="NoSpacing"/>
              <w:cnfStyle w:val="000000000000" w:firstRow="0" w:lastRow="0" w:firstColumn="0" w:lastColumn="0" w:oddVBand="0" w:evenVBand="0" w:oddHBand="0" w:evenHBand="0" w:firstRowFirstColumn="0" w:firstRowLastColumn="0" w:lastRowFirstColumn="0" w:lastRowLastColumn="0"/>
              <w:rPr>
                <w:rFonts w:cstheme="minorHAnsi"/>
                <w:sz w:val="22"/>
              </w:rPr>
            </w:pPr>
            <w:r>
              <w:rPr>
                <w:rFonts w:cstheme="minorHAnsi"/>
                <w:color w:val="202124"/>
                <w:sz w:val="22"/>
                <w:shd w:val="clear" w:color="auto" w:fill="FFFFFF"/>
              </w:rPr>
              <w:t xml:space="preserve">Further details </w:t>
            </w:r>
            <w:r w:rsidR="00D26F08">
              <w:rPr>
                <w:rFonts w:cstheme="minorHAnsi"/>
                <w:color w:val="202124"/>
                <w:sz w:val="22"/>
                <w:shd w:val="clear" w:color="auto" w:fill="FFFFFF"/>
              </w:rPr>
              <w:t xml:space="preserve">and a table of </w:t>
            </w:r>
            <w:r w:rsidR="002E5648">
              <w:rPr>
                <w:rFonts w:cstheme="minorHAnsi"/>
                <w:color w:val="202124"/>
                <w:sz w:val="22"/>
                <w:shd w:val="clear" w:color="auto" w:fill="FFFFFF"/>
              </w:rPr>
              <w:t xml:space="preserve">services or </w:t>
            </w:r>
            <w:r w:rsidR="00D147BD">
              <w:rPr>
                <w:rFonts w:cstheme="minorHAnsi"/>
                <w:color w:val="202124"/>
                <w:sz w:val="22"/>
                <w:shd w:val="clear" w:color="auto" w:fill="FFFFFF"/>
              </w:rPr>
              <w:t>work</w:t>
            </w:r>
            <w:r w:rsidR="00640451">
              <w:rPr>
                <w:rFonts w:cstheme="minorHAnsi"/>
                <w:color w:val="202124"/>
                <w:sz w:val="22"/>
                <w:shd w:val="clear" w:color="auto" w:fill="FFFFFF"/>
              </w:rPr>
              <w:t xml:space="preserve">places that require working with children checks can be found at: </w:t>
            </w:r>
            <w:r w:rsidR="00492713" w:rsidRPr="00492713">
              <w:rPr>
                <w:rFonts w:cstheme="minorHAnsi"/>
                <w:color w:val="202124"/>
                <w:sz w:val="22"/>
                <w:shd w:val="clear" w:color="auto" w:fill="FFFFFF"/>
              </w:rPr>
              <w:t>https://www.workingwithchildren.vic.gov.au/about-the-check</w:t>
            </w:r>
          </w:p>
        </w:tc>
      </w:tr>
    </w:tbl>
    <w:p w:rsidR="0047195B" w:rsidRPr="00E31820" w:rsidRDefault="0047195B" w:rsidP="00985123"/>
    <w:p w:rsidR="00D54E39" w:rsidRDefault="00FB6273" w:rsidP="00D54E39">
      <w:pPr>
        <w:pStyle w:val="Heading1"/>
        <w:rPr>
          <w:rFonts w:cstheme="minorHAnsi"/>
        </w:rPr>
      </w:pPr>
      <w:bookmarkStart w:id="6" w:name="_Hlk117499476"/>
      <w:bookmarkStart w:id="7" w:name="_Hlk120535162"/>
      <w:bookmarkStart w:id="8" w:name="_Toc117501927"/>
      <w:r>
        <w:rPr>
          <w:rFonts w:cstheme="minorHAnsi"/>
        </w:rPr>
        <w:t>Procedure</w:t>
      </w:r>
    </w:p>
    <w:p w:rsidR="00D54E39" w:rsidRPr="00737097" w:rsidRDefault="00D54E39" w:rsidP="00FB6273">
      <w:pPr>
        <w:pStyle w:val="Heading3"/>
      </w:pPr>
      <w:r>
        <w:t>Visitor Sign In</w:t>
      </w:r>
    </w:p>
    <w:bookmarkEnd w:id="6"/>
    <w:bookmarkEnd w:id="7"/>
    <w:p w:rsidR="00D54E39" w:rsidRPr="000C435C" w:rsidRDefault="00D54E39" w:rsidP="000C435C">
      <w:pPr>
        <w:tabs>
          <w:tab w:val="left" w:pos="2790"/>
        </w:tabs>
      </w:pPr>
      <w:r w:rsidRPr="009D32BF">
        <w:rPr>
          <w:rFonts w:eastAsia="Times New Roman" w:cstheme="minorHAnsi"/>
          <w:color w:val="202020"/>
          <w:lang w:eastAsia="en-AU"/>
        </w:rPr>
        <w:t xml:space="preserve">All visitors to </w:t>
      </w:r>
      <w:r w:rsidR="000C435C" w:rsidRPr="002B3AA1">
        <w:rPr>
          <w:rStyle w:val="normaltextrun"/>
          <w:rFonts w:ascii="Calibri" w:hAnsi="Calibri" w:cs="Calibri"/>
          <w:shd w:val="clear" w:color="auto" w:fill="FFFFFF"/>
          <w:lang w:val="en-GB"/>
        </w:rPr>
        <w:t>Our Lady Help of Christians Primary School</w:t>
      </w:r>
      <w:r w:rsidR="000C435C">
        <w:t xml:space="preserve"> </w:t>
      </w:r>
      <w:r w:rsidRPr="009D32BF">
        <w:rPr>
          <w:rFonts w:eastAsia="Times New Roman" w:cstheme="minorHAnsi"/>
          <w:color w:val="202020"/>
          <w:lang w:eastAsia="en-AU"/>
        </w:rPr>
        <w:t>are required to report to the school office on arrival (see exceptions below in relation to parents/carers). Visitors must</w:t>
      </w:r>
      <w:r w:rsidRPr="009D32BF">
        <w:rPr>
          <w:rFonts w:eastAsia="Times New Roman" w:cstheme="minorHAnsi"/>
          <w:color w:val="499958"/>
          <w:lang w:eastAsia="en-AU"/>
        </w:rPr>
        <w:t>:</w:t>
      </w:r>
    </w:p>
    <w:p w:rsidR="00D54E39" w:rsidRPr="009D32BF" w:rsidRDefault="005C0AA5" w:rsidP="00B62527">
      <w:pPr>
        <w:pStyle w:val="ListParagraph"/>
        <w:numPr>
          <w:ilvl w:val="0"/>
          <w:numId w:val="40"/>
        </w:numPr>
        <w:spacing w:after="120" w:line="240" w:lineRule="auto"/>
        <w:ind w:left="641" w:hanging="357"/>
        <w:contextualSpacing w:val="0"/>
        <w:rPr>
          <w:rFonts w:eastAsia="Times New Roman" w:cstheme="minorHAnsi"/>
          <w:color w:val="499958"/>
          <w:lang w:eastAsia="en-AU"/>
        </w:rPr>
      </w:pPr>
      <w:r>
        <w:rPr>
          <w:rFonts w:eastAsia="Times New Roman" w:cstheme="minorHAnsi"/>
          <w:color w:val="202020"/>
          <w:lang w:eastAsia="en-AU"/>
        </w:rPr>
        <w:t>r</w:t>
      </w:r>
      <w:r w:rsidR="00D54E39" w:rsidRPr="009D32BF">
        <w:rPr>
          <w:rFonts w:eastAsia="Times New Roman" w:cstheme="minorHAnsi"/>
          <w:color w:val="202020"/>
          <w:lang w:eastAsia="en-AU"/>
        </w:rPr>
        <w:t xml:space="preserve">ecord their name, signature, date and time of visit and purpose of visit </w:t>
      </w:r>
      <w:r w:rsidR="000C435C">
        <w:rPr>
          <w:rFonts w:eastAsia="Times New Roman" w:cstheme="minorHAnsi"/>
          <w:color w:val="202020"/>
          <w:lang w:eastAsia="en-AU"/>
        </w:rPr>
        <w:t xml:space="preserve">in </w:t>
      </w:r>
      <w:proofErr w:type="spellStart"/>
      <w:r w:rsidR="000C435C">
        <w:rPr>
          <w:rFonts w:eastAsia="Times New Roman" w:cstheme="minorHAnsi"/>
          <w:color w:val="202020"/>
          <w:lang w:eastAsia="en-AU"/>
        </w:rPr>
        <w:t>Passtab</w:t>
      </w:r>
      <w:proofErr w:type="spellEnd"/>
    </w:p>
    <w:p w:rsidR="00D54E39" w:rsidRPr="009D32BF" w:rsidRDefault="005C0AA5" w:rsidP="00B62527">
      <w:pPr>
        <w:pStyle w:val="ListParagraph"/>
        <w:numPr>
          <w:ilvl w:val="0"/>
          <w:numId w:val="40"/>
        </w:numPr>
        <w:spacing w:after="120" w:line="240" w:lineRule="auto"/>
        <w:ind w:left="641" w:hanging="357"/>
        <w:contextualSpacing w:val="0"/>
        <w:rPr>
          <w:rFonts w:eastAsia="Times New Roman" w:cstheme="minorHAnsi"/>
          <w:lang w:eastAsia="en-AU"/>
        </w:rPr>
      </w:pPr>
      <w:r>
        <w:rPr>
          <w:rFonts w:eastAsia="Times New Roman" w:cstheme="minorHAnsi"/>
          <w:lang w:eastAsia="en-AU"/>
        </w:rPr>
        <w:t>p</w:t>
      </w:r>
      <w:r w:rsidR="00D54E39" w:rsidRPr="009D32BF">
        <w:rPr>
          <w:rFonts w:eastAsia="Times New Roman" w:cstheme="minorHAnsi"/>
          <w:lang w:eastAsia="en-AU"/>
        </w:rPr>
        <w:t>rovide proof of identification to office staff upon request</w:t>
      </w:r>
    </w:p>
    <w:p w:rsidR="00D54E39" w:rsidRPr="009D32BF" w:rsidRDefault="005C0AA5" w:rsidP="00B62527">
      <w:pPr>
        <w:pStyle w:val="ListParagraph"/>
        <w:numPr>
          <w:ilvl w:val="0"/>
          <w:numId w:val="40"/>
        </w:numPr>
        <w:spacing w:after="120" w:line="240" w:lineRule="auto"/>
        <w:ind w:left="641" w:hanging="357"/>
        <w:contextualSpacing w:val="0"/>
        <w:rPr>
          <w:rFonts w:eastAsia="Times New Roman" w:cstheme="minorHAnsi"/>
          <w:lang w:eastAsia="en-AU"/>
        </w:rPr>
      </w:pPr>
      <w:r>
        <w:rPr>
          <w:rFonts w:eastAsia="Times New Roman" w:cstheme="minorHAnsi"/>
          <w:lang w:eastAsia="en-AU"/>
        </w:rPr>
        <w:t>p</w:t>
      </w:r>
      <w:r w:rsidR="00D54E39" w:rsidRPr="009D32BF">
        <w:rPr>
          <w:rFonts w:eastAsia="Times New Roman" w:cstheme="minorHAnsi"/>
          <w:lang w:eastAsia="en-AU"/>
        </w:rPr>
        <w:t>roduce evidence of their valid Working with Children Clearance where required by this policy (see below)</w:t>
      </w:r>
    </w:p>
    <w:p w:rsidR="00D54E39" w:rsidRPr="009D32BF" w:rsidRDefault="001B4433" w:rsidP="00B62527">
      <w:pPr>
        <w:pStyle w:val="ListParagraph"/>
        <w:numPr>
          <w:ilvl w:val="0"/>
          <w:numId w:val="40"/>
        </w:numPr>
        <w:spacing w:after="120" w:line="240" w:lineRule="auto"/>
        <w:ind w:left="641" w:hanging="357"/>
        <w:contextualSpacing w:val="0"/>
        <w:rPr>
          <w:rFonts w:eastAsia="Times New Roman" w:cstheme="minorHAnsi"/>
          <w:color w:val="499958"/>
          <w:lang w:eastAsia="en-AU"/>
        </w:rPr>
      </w:pPr>
      <w:r>
        <w:rPr>
          <w:rFonts w:eastAsia="Times New Roman" w:cstheme="minorHAnsi"/>
          <w:lang w:eastAsia="en-AU"/>
        </w:rPr>
        <w:t>a</w:t>
      </w:r>
      <w:r w:rsidR="005B533F">
        <w:rPr>
          <w:rFonts w:eastAsia="Times New Roman" w:cstheme="minorHAnsi"/>
          <w:lang w:eastAsia="en-AU"/>
        </w:rPr>
        <w:t xml:space="preserve">lways </w:t>
      </w:r>
      <w:r w:rsidR="005C0AA5">
        <w:rPr>
          <w:rFonts w:eastAsia="Times New Roman" w:cstheme="minorHAnsi"/>
          <w:lang w:eastAsia="en-AU"/>
        </w:rPr>
        <w:t>w</w:t>
      </w:r>
      <w:r w:rsidR="00D54E39" w:rsidRPr="009D32BF">
        <w:rPr>
          <w:rFonts w:eastAsia="Times New Roman" w:cstheme="minorHAnsi"/>
          <w:lang w:eastAsia="en-AU"/>
        </w:rPr>
        <w:t xml:space="preserve">ear a visitor’s [lanyard/name tag] </w:t>
      </w:r>
    </w:p>
    <w:p w:rsidR="00D54E39" w:rsidRPr="009D32BF" w:rsidRDefault="005C0AA5" w:rsidP="00B62527">
      <w:pPr>
        <w:pStyle w:val="ListParagraph"/>
        <w:numPr>
          <w:ilvl w:val="0"/>
          <w:numId w:val="40"/>
        </w:numPr>
        <w:spacing w:after="120" w:line="240" w:lineRule="auto"/>
        <w:ind w:left="641" w:hanging="357"/>
        <w:contextualSpacing w:val="0"/>
        <w:rPr>
          <w:rFonts w:eastAsia="Times New Roman" w:cstheme="minorHAnsi"/>
          <w:lang w:eastAsia="en-AU"/>
        </w:rPr>
      </w:pPr>
      <w:r>
        <w:rPr>
          <w:rFonts w:eastAsia="Times New Roman" w:cstheme="minorHAnsi"/>
          <w:lang w:eastAsia="en-AU"/>
        </w:rPr>
        <w:t>f</w:t>
      </w:r>
      <w:r w:rsidR="00D54E39" w:rsidRPr="009D32BF">
        <w:rPr>
          <w:rFonts w:eastAsia="Times New Roman" w:cstheme="minorHAnsi"/>
          <w:lang w:eastAsia="en-AU"/>
        </w:rPr>
        <w:t xml:space="preserve">ollow instructions from school staff and abide by all the relevant school policies that relate to appropriate conduct on school grounds, including </w:t>
      </w:r>
      <w:r w:rsidR="009928B1" w:rsidRPr="000C435C">
        <w:rPr>
          <w:rFonts w:eastAsia="Times New Roman" w:cstheme="minorHAnsi"/>
          <w:lang w:eastAsia="en-AU"/>
        </w:rPr>
        <w:t xml:space="preserve">Emergency Evacuation, </w:t>
      </w:r>
      <w:r w:rsidR="00D54E39" w:rsidRPr="000C435C">
        <w:rPr>
          <w:rFonts w:eastAsia="Times New Roman" w:cstheme="minorHAnsi"/>
          <w:lang w:eastAsia="en-AU"/>
        </w:rPr>
        <w:t xml:space="preserve">Child Safety Code of Conduct, Respect for School Staff, Statement of Values and School Philosophy etc </w:t>
      </w:r>
      <w:r w:rsidR="00D54E39" w:rsidRPr="009D32BF">
        <w:rPr>
          <w:rFonts w:eastAsia="Times New Roman" w:cstheme="minorHAnsi"/>
          <w:lang w:eastAsia="en-AU"/>
        </w:rPr>
        <w:t xml:space="preserve">as well </w:t>
      </w:r>
      <w:r w:rsidR="0081016B">
        <w:rPr>
          <w:rFonts w:eastAsia="Times New Roman" w:cstheme="minorHAnsi"/>
          <w:lang w:eastAsia="en-AU"/>
        </w:rPr>
        <w:t>DOBCEL</w:t>
      </w:r>
      <w:r w:rsidR="00D54E39" w:rsidRPr="009D32BF">
        <w:rPr>
          <w:rFonts w:eastAsia="Times New Roman" w:cstheme="minorHAnsi"/>
          <w:lang w:eastAsia="en-AU"/>
        </w:rPr>
        <w:t xml:space="preserve"> policies</w:t>
      </w:r>
      <w:r w:rsidR="00145C16">
        <w:rPr>
          <w:rFonts w:eastAsia="Times New Roman" w:cstheme="minorHAnsi"/>
          <w:lang w:eastAsia="en-AU"/>
        </w:rPr>
        <w:t xml:space="preserve"> and procedures</w:t>
      </w:r>
    </w:p>
    <w:p w:rsidR="000C435C" w:rsidRPr="000C435C" w:rsidRDefault="005C0AA5" w:rsidP="006F24D8">
      <w:pPr>
        <w:pStyle w:val="ListParagraph"/>
        <w:numPr>
          <w:ilvl w:val="0"/>
          <w:numId w:val="40"/>
        </w:numPr>
        <w:spacing w:before="40" w:after="240" w:line="240" w:lineRule="auto"/>
        <w:ind w:left="641" w:hanging="357"/>
        <w:contextualSpacing w:val="0"/>
        <w:rPr>
          <w:rFonts w:eastAsia="Times New Roman" w:cstheme="minorHAnsi"/>
          <w:color w:val="202020"/>
          <w:lang w:eastAsia="en-AU"/>
        </w:rPr>
      </w:pPr>
      <w:r w:rsidRPr="000C435C">
        <w:rPr>
          <w:rFonts w:eastAsia="Times New Roman" w:cstheme="minorHAnsi"/>
          <w:lang w:eastAsia="en-AU"/>
        </w:rPr>
        <w:t>r</w:t>
      </w:r>
      <w:r w:rsidR="00D54E39" w:rsidRPr="000C435C">
        <w:rPr>
          <w:rFonts w:eastAsia="Times New Roman" w:cstheme="minorHAnsi"/>
          <w:lang w:eastAsia="en-AU"/>
        </w:rPr>
        <w:t xml:space="preserve">eturn to the office upon departure, sign out and return visitor’s [lanyard/name tag] </w:t>
      </w:r>
    </w:p>
    <w:p w:rsidR="00D54E39" w:rsidRPr="000C435C" w:rsidRDefault="000C435C" w:rsidP="000C435C">
      <w:pPr>
        <w:tabs>
          <w:tab w:val="left" w:pos="2790"/>
        </w:tabs>
        <w:rPr>
          <w:rFonts w:eastAsia="Calibri" w:cs="Times New Roman"/>
        </w:rPr>
      </w:pPr>
      <w:r w:rsidRPr="000C435C">
        <w:rPr>
          <w:rStyle w:val="normaltextrun"/>
          <w:rFonts w:ascii="Calibri" w:hAnsi="Calibri" w:cs="Calibri"/>
          <w:shd w:val="clear" w:color="auto" w:fill="FFFFFF"/>
          <w:lang w:val="en-GB"/>
        </w:rPr>
        <w:t>Our Lady Help of Christians Primary School</w:t>
      </w:r>
      <w:r w:rsidRPr="000C435C">
        <w:rPr>
          <w:rStyle w:val="normaltextrun"/>
          <w:rFonts w:cs="Calibri"/>
          <w:shd w:val="clear" w:color="auto" w:fill="FFFFFF"/>
          <w:lang w:val="en-GB"/>
        </w:rPr>
        <w:t xml:space="preserve"> </w:t>
      </w:r>
      <w:r w:rsidR="00D54E39" w:rsidRPr="000C435C">
        <w:rPr>
          <w:rFonts w:eastAsia="Times New Roman" w:cstheme="minorHAnsi"/>
          <w:color w:val="202020"/>
          <w:lang w:eastAsia="en-AU"/>
        </w:rPr>
        <w:t xml:space="preserve">will ensure that the school’s </w:t>
      </w:r>
      <w:r w:rsidR="00D54E39" w:rsidRPr="000C435C">
        <w:rPr>
          <w:rFonts w:eastAsia="Times New Roman" w:cstheme="minorHAnsi"/>
          <w:i/>
          <w:iCs/>
          <w:color w:val="202020"/>
          <w:lang w:eastAsia="en-AU"/>
        </w:rPr>
        <w:t>Safeguarding Children &amp; Young Code of Conduct</w:t>
      </w:r>
      <w:r w:rsidR="00D54E39" w:rsidRPr="000C435C">
        <w:rPr>
          <w:rFonts w:eastAsia="Times New Roman" w:cstheme="minorHAnsi"/>
          <w:color w:val="202020"/>
          <w:lang w:eastAsia="en-AU"/>
        </w:rPr>
        <w:t xml:space="preserve"> is available and visible to visitors when they sign in.</w:t>
      </w:r>
    </w:p>
    <w:p w:rsidR="000C435C" w:rsidRDefault="000C435C" w:rsidP="00FB6273">
      <w:pPr>
        <w:pStyle w:val="Heading3"/>
      </w:pPr>
    </w:p>
    <w:p w:rsidR="00D54E39" w:rsidRPr="00737097" w:rsidRDefault="00D54E39" w:rsidP="00FB6273">
      <w:pPr>
        <w:pStyle w:val="Heading3"/>
      </w:pPr>
      <w:r>
        <w:t xml:space="preserve">Working </w:t>
      </w:r>
      <w:proofErr w:type="gramStart"/>
      <w:r>
        <w:t>With</w:t>
      </w:r>
      <w:proofErr w:type="gramEnd"/>
      <w:r>
        <w:t xml:space="preserve"> Children Check / Clearance</w:t>
      </w:r>
    </w:p>
    <w:p w:rsidR="00D54E39" w:rsidRPr="009D32BF" w:rsidRDefault="00D54E39" w:rsidP="00D54E39">
      <w:pPr>
        <w:spacing w:before="40" w:after="240"/>
        <w:rPr>
          <w:szCs w:val="20"/>
        </w:rPr>
      </w:pPr>
      <w:r w:rsidRPr="009D32BF">
        <w:rPr>
          <w:szCs w:val="20"/>
        </w:rPr>
        <w:t xml:space="preserve">For Working with Children Check (WWCC) and other suitability check requirements relating to </w:t>
      </w:r>
      <w:r w:rsidR="005B533F">
        <w:rPr>
          <w:szCs w:val="20"/>
        </w:rPr>
        <w:t>parents</w:t>
      </w:r>
      <w:r w:rsidRPr="009D32BF">
        <w:rPr>
          <w:szCs w:val="20"/>
        </w:rPr>
        <w:t>/carers and other volunteers working with students, please see the school’s Volunteer Policy.</w:t>
      </w:r>
    </w:p>
    <w:p w:rsidR="000C435C" w:rsidRDefault="000C435C" w:rsidP="00D54E39">
      <w:pPr>
        <w:spacing w:before="40" w:after="240"/>
        <w:rPr>
          <w:szCs w:val="20"/>
        </w:rPr>
      </w:pPr>
    </w:p>
    <w:p w:rsidR="00D54E39" w:rsidRPr="009D32BF" w:rsidRDefault="00D54E39" w:rsidP="00D54E39">
      <w:pPr>
        <w:spacing w:before="40" w:after="240"/>
        <w:rPr>
          <w:szCs w:val="20"/>
        </w:rPr>
      </w:pPr>
      <w:r w:rsidRPr="009D32BF">
        <w:rPr>
          <w:szCs w:val="20"/>
        </w:rPr>
        <w:lastRenderedPageBreak/>
        <w:t xml:space="preserve">All visitors who are engaged in </w:t>
      </w:r>
      <w:r w:rsidRPr="009D32BF">
        <w:rPr>
          <w:b/>
          <w:szCs w:val="20"/>
        </w:rPr>
        <w:t>child-related work</w:t>
      </w:r>
      <w:r w:rsidRPr="009D32BF">
        <w:rPr>
          <w:szCs w:val="20"/>
        </w:rPr>
        <w:t xml:space="preserve"> must have a valid WWC Clearance. </w:t>
      </w:r>
    </w:p>
    <w:p w:rsidR="00D54E39" w:rsidRPr="000C435C" w:rsidRDefault="00D54E39" w:rsidP="000C435C">
      <w:pPr>
        <w:tabs>
          <w:tab w:val="left" w:pos="2790"/>
        </w:tabs>
      </w:pPr>
      <w:r w:rsidRPr="009D32BF">
        <w:rPr>
          <w:szCs w:val="20"/>
        </w:rPr>
        <w:t xml:space="preserve">In some circumstances, visitors to </w:t>
      </w:r>
      <w:r w:rsidR="000C435C" w:rsidRPr="002B3AA1">
        <w:rPr>
          <w:rStyle w:val="normaltextrun"/>
          <w:rFonts w:ascii="Calibri" w:hAnsi="Calibri" w:cs="Calibri"/>
          <w:shd w:val="clear" w:color="auto" w:fill="FFFFFF"/>
          <w:lang w:val="en-GB"/>
        </w:rPr>
        <w:t>Our Lady Help of Christians Primary School</w:t>
      </w:r>
      <w:r w:rsidR="000C435C">
        <w:t xml:space="preserve"> </w:t>
      </w:r>
      <w:r w:rsidRPr="009D32BF">
        <w:rPr>
          <w:szCs w:val="20"/>
        </w:rPr>
        <w:t xml:space="preserve">who are </w:t>
      </w:r>
      <w:r w:rsidRPr="009D32BF">
        <w:rPr>
          <w:i/>
          <w:szCs w:val="20"/>
        </w:rPr>
        <w:t>not</w:t>
      </w:r>
      <w:r w:rsidRPr="009D32BF">
        <w:rPr>
          <w:szCs w:val="20"/>
        </w:rPr>
        <w:t xml:space="preserve"> engaged in child-related work will also be required to produce a valid WWC Clearance, depending on the circumstances of their visit. For example, </w:t>
      </w:r>
      <w:r w:rsidR="000C435C" w:rsidRPr="002B3AA1">
        <w:rPr>
          <w:rStyle w:val="normaltextrun"/>
          <w:rFonts w:ascii="Calibri" w:hAnsi="Calibri" w:cs="Calibri"/>
          <w:shd w:val="clear" w:color="auto" w:fill="FFFFFF"/>
          <w:lang w:val="en-GB"/>
        </w:rPr>
        <w:t>Our Lady Help of Christians Primary School</w:t>
      </w:r>
      <w:r w:rsidR="000C435C">
        <w:t xml:space="preserve"> </w:t>
      </w:r>
      <w:r w:rsidRPr="009D32BF">
        <w:rPr>
          <w:szCs w:val="20"/>
        </w:rPr>
        <w:t>will require a valid WWC Clearance for:</w:t>
      </w:r>
    </w:p>
    <w:p w:rsidR="00D54E39" w:rsidRPr="009D32BF" w:rsidRDefault="00D54E39" w:rsidP="004D33BE">
      <w:pPr>
        <w:pStyle w:val="ListParagraph"/>
        <w:numPr>
          <w:ilvl w:val="0"/>
          <w:numId w:val="41"/>
        </w:numPr>
        <w:spacing w:after="120" w:line="240" w:lineRule="auto"/>
        <w:ind w:left="641" w:hanging="357"/>
        <w:contextualSpacing w:val="0"/>
        <w:rPr>
          <w:szCs w:val="20"/>
        </w:rPr>
      </w:pPr>
      <w:r w:rsidRPr="009D32BF">
        <w:rPr>
          <w:szCs w:val="20"/>
        </w:rPr>
        <w:t>visitors who will be working when children are present</w:t>
      </w:r>
      <w:r w:rsidRPr="009D32BF">
        <w:rPr>
          <w:b/>
          <w:szCs w:val="20"/>
        </w:rPr>
        <w:t xml:space="preserve"> </w:t>
      </w:r>
      <w:r w:rsidRPr="009D32BF">
        <w:rPr>
          <w:szCs w:val="20"/>
        </w:rPr>
        <w:t>during the time they are visiting, even though direct contact with children is not a central part of their normal duties</w:t>
      </w:r>
      <w:r w:rsidR="005B533F">
        <w:rPr>
          <w:szCs w:val="20"/>
        </w:rPr>
        <w:t>.</w:t>
      </w:r>
    </w:p>
    <w:p w:rsidR="00D54E39" w:rsidRPr="009D32BF" w:rsidRDefault="00D54E39" w:rsidP="004D33BE">
      <w:pPr>
        <w:pStyle w:val="ListParagraph"/>
        <w:numPr>
          <w:ilvl w:val="0"/>
          <w:numId w:val="41"/>
        </w:numPr>
        <w:spacing w:after="120" w:line="240" w:lineRule="auto"/>
        <w:ind w:left="641" w:hanging="357"/>
        <w:contextualSpacing w:val="0"/>
        <w:rPr>
          <w:szCs w:val="20"/>
        </w:rPr>
      </w:pPr>
      <w:r w:rsidRPr="009D32BF">
        <w:rPr>
          <w:szCs w:val="20"/>
        </w:rPr>
        <w:t>visitors (e.g., contractors)</w:t>
      </w:r>
      <w:r w:rsidRPr="009D32BF">
        <w:rPr>
          <w:b/>
          <w:szCs w:val="20"/>
        </w:rPr>
        <w:t xml:space="preserve"> </w:t>
      </w:r>
      <w:r w:rsidRPr="009D32BF">
        <w:rPr>
          <w:szCs w:val="20"/>
        </w:rPr>
        <w:t xml:space="preserve">who will be performing unsupervised work at the school during school hours or any other time </w:t>
      </w:r>
      <w:r w:rsidR="005B533F">
        <w:rPr>
          <w:szCs w:val="20"/>
        </w:rPr>
        <w:t>when</w:t>
      </w:r>
      <w:r w:rsidRPr="009D32BF">
        <w:rPr>
          <w:szCs w:val="20"/>
        </w:rPr>
        <w:t xml:space="preserve"> children are present. </w:t>
      </w:r>
      <w:r w:rsidRPr="009D32BF">
        <w:rPr>
          <w:rFonts w:cstheme="minorHAnsi"/>
          <w:color w:val="202020"/>
          <w:szCs w:val="20"/>
        </w:rPr>
        <w:t xml:space="preserve">Further background checks, including references, may also be requested at the discretion of the principal. </w:t>
      </w:r>
      <w:r w:rsidRPr="009D32BF">
        <w:rPr>
          <w:szCs w:val="20"/>
        </w:rPr>
        <w:t xml:space="preserve"> </w:t>
      </w:r>
    </w:p>
    <w:p w:rsidR="00D54E39" w:rsidRPr="009D32BF" w:rsidRDefault="00D54E39" w:rsidP="00D54E39">
      <w:pPr>
        <w:spacing w:before="40" w:after="240"/>
        <w:rPr>
          <w:szCs w:val="20"/>
        </w:rPr>
      </w:pPr>
      <w:r w:rsidRPr="009D32BF">
        <w:rPr>
          <w:szCs w:val="20"/>
        </w:rPr>
        <w:t>Visitors who will be working in areas away from students (e.g., a visiting auditor who will be in the front office with administration staff) or who will be supervised and accompanied by a staff member during their visit (e.g., a member of parliament, a journalist, a newspaper photographer, a prospective parent on a school tour) will not be required to have a WWC Clearance.</w:t>
      </w:r>
    </w:p>
    <w:p w:rsidR="00D54E39" w:rsidRPr="009D32BF" w:rsidRDefault="00D54E39" w:rsidP="00D54E39">
      <w:pPr>
        <w:spacing w:before="40" w:after="240"/>
        <w:rPr>
          <w:szCs w:val="20"/>
        </w:rPr>
      </w:pPr>
      <w:r w:rsidRPr="009D32BF">
        <w:rPr>
          <w:szCs w:val="20"/>
        </w:rPr>
        <w:t xml:space="preserve">Sworn Victoria Police officers or sworn Australian Federal Police officers are exempt from requiring a WWC Check but may be asked to verify that they are sworn officers by providing proof of identification. </w:t>
      </w:r>
    </w:p>
    <w:p w:rsidR="00D54E39" w:rsidRPr="00737097" w:rsidRDefault="00D54E39" w:rsidP="00FB6273">
      <w:pPr>
        <w:pStyle w:val="Heading3"/>
      </w:pPr>
      <w:r>
        <w:t>Invited Speakers and Presenters</w:t>
      </w:r>
    </w:p>
    <w:p w:rsidR="00D54E39" w:rsidRPr="000C435C" w:rsidRDefault="00D54E39" w:rsidP="000C435C">
      <w:pPr>
        <w:tabs>
          <w:tab w:val="left" w:pos="2790"/>
        </w:tabs>
      </w:pPr>
      <w:r w:rsidRPr="009D32BF">
        <w:rPr>
          <w:rFonts w:eastAsia="Times New Roman" w:cstheme="minorHAnsi"/>
          <w:color w:val="202020"/>
          <w:szCs w:val="20"/>
          <w:lang w:eastAsia="en-AU"/>
        </w:rPr>
        <w:t xml:space="preserve">On occasions, </w:t>
      </w:r>
      <w:r w:rsidR="000C435C" w:rsidRPr="002B3AA1">
        <w:rPr>
          <w:rStyle w:val="normaltextrun"/>
          <w:rFonts w:ascii="Calibri" w:hAnsi="Calibri" w:cs="Calibri"/>
          <w:shd w:val="clear" w:color="auto" w:fill="FFFFFF"/>
          <w:lang w:val="en-GB"/>
        </w:rPr>
        <w:t>Our Lady Help of Christians Primary School</w:t>
      </w:r>
      <w:r w:rsidR="000C435C">
        <w:t xml:space="preserve"> </w:t>
      </w:r>
      <w:r w:rsidRPr="009D32BF">
        <w:rPr>
          <w:rFonts w:eastAsia="Times New Roman" w:cstheme="minorHAnsi"/>
          <w:color w:val="202020"/>
          <w:szCs w:val="20"/>
          <w:lang w:eastAsia="en-AU"/>
        </w:rPr>
        <w:t>may invite external speakers or providers to deliver incursions, presentations, workshops</w:t>
      </w:r>
      <w:r w:rsidR="002D6FB3" w:rsidRPr="009D32BF">
        <w:rPr>
          <w:rFonts w:eastAsia="Times New Roman" w:cstheme="minorHAnsi"/>
          <w:color w:val="202020"/>
          <w:szCs w:val="20"/>
          <w:lang w:eastAsia="en-AU"/>
        </w:rPr>
        <w:t>,</w:t>
      </w:r>
      <w:r w:rsidRPr="009D32BF">
        <w:rPr>
          <w:rFonts w:eastAsia="Times New Roman" w:cstheme="minorHAnsi"/>
          <w:color w:val="202020"/>
          <w:szCs w:val="20"/>
          <w:lang w:eastAsia="en-AU"/>
        </w:rPr>
        <w:t xml:space="preserve"> and special programs for the students. Consistent with DOBCEL requirements, </w:t>
      </w:r>
      <w:r w:rsidR="000C435C" w:rsidRPr="002B3AA1">
        <w:rPr>
          <w:rStyle w:val="normaltextrun"/>
          <w:rFonts w:ascii="Calibri" w:hAnsi="Calibri" w:cs="Calibri"/>
          <w:shd w:val="clear" w:color="auto" w:fill="FFFFFF"/>
          <w:lang w:val="en-GB"/>
        </w:rPr>
        <w:t>Our Lady Help of Christians Primary School</w:t>
      </w:r>
      <w:r w:rsidR="000C435C">
        <w:t xml:space="preserve"> </w:t>
      </w:r>
      <w:r w:rsidRPr="009D32BF">
        <w:rPr>
          <w:rFonts w:eastAsia="Times New Roman" w:cstheme="minorHAnsi"/>
          <w:color w:val="202020"/>
          <w:szCs w:val="20"/>
          <w:lang w:eastAsia="en-AU"/>
        </w:rPr>
        <w:t>will ensure that the content of presentations and programs by external providers contributes to the educational development of the students and is consistent with curriculum objectives</w:t>
      </w:r>
      <w:r w:rsidR="009D32BF">
        <w:rPr>
          <w:rFonts w:eastAsia="Times New Roman" w:cstheme="minorHAnsi"/>
          <w:color w:val="202020"/>
          <w:szCs w:val="20"/>
          <w:lang w:eastAsia="en-AU"/>
        </w:rPr>
        <w:t>.</w:t>
      </w:r>
    </w:p>
    <w:p w:rsidR="000C435C" w:rsidRDefault="000C435C" w:rsidP="00FB6273">
      <w:pPr>
        <w:pStyle w:val="Heading3"/>
      </w:pPr>
      <w:bookmarkStart w:id="9" w:name="_Hlk126230862"/>
    </w:p>
    <w:p w:rsidR="00D54E39" w:rsidRPr="00737097" w:rsidRDefault="00D54E39" w:rsidP="00FB6273">
      <w:pPr>
        <w:pStyle w:val="Heading3"/>
      </w:pPr>
      <w:r>
        <w:t>Parent Visitors</w:t>
      </w:r>
    </w:p>
    <w:bookmarkEnd w:id="9"/>
    <w:p w:rsidR="00D54E39" w:rsidRPr="009D32BF" w:rsidRDefault="00D54E39" w:rsidP="00D54E39">
      <w:pPr>
        <w:spacing w:before="40" w:after="240"/>
        <w:rPr>
          <w:rFonts w:eastAsia="Times New Roman" w:cstheme="minorHAnsi"/>
          <w:color w:val="202020"/>
          <w:lang w:eastAsia="en-AU"/>
        </w:rPr>
      </w:pPr>
      <w:r w:rsidRPr="009D32BF">
        <w:rPr>
          <w:rFonts w:eastAsia="Times New Roman" w:cstheme="minorHAnsi"/>
          <w:color w:val="202020"/>
          <w:szCs w:val="20"/>
          <w:lang w:eastAsia="en-AU"/>
        </w:rPr>
        <w:t xml:space="preserve">It is understood that there may occasionally be a reason why a parent or carer may want to speak to or see </w:t>
      </w:r>
      <w:r w:rsidRPr="009D32BF">
        <w:rPr>
          <w:rFonts w:eastAsia="Times New Roman" w:cstheme="minorHAnsi"/>
          <w:color w:val="202020"/>
          <w:lang w:eastAsia="en-AU"/>
        </w:rPr>
        <w:t xml:space="preserve">their child at school during school hours. </w:t>
      </w:r>
    </w:p>
    <w:p w:rsidR="00D54E39" w:rsidRPr="009D32BF" w:rsidRDefault="00D54E39" w:rsidP="00D54E39">
      <w:pPr>
        <w:spacing w:before="40" w:after="240"/>
        <w:rPr>
          <w:rFonts w:eastAsia="Times New Roman" w:cstheme="minorHAnsi"/>
          <w:color w:val="202020"/>
          <w:lang w:eastAsia="en-AU"/>
        </w:rPr>
      </w:pPr>
      <w:r w:rsidRPr="009D32BF">
        <w:rPr>
          <w:rFonts w:eastAsia="Times New Roman" w:cstheme="minorHAnsi"/>
          <w:color w:val="202020"/>
          <w:lang w:eastAsia="en-AU"/>
        </w:rPr>
        <w:t>If there is a particular pressing or unavoidable issue that cannot wait until the end of the school day, parents or carers are required to call the school office to make the request to speak to or see their child.</w:t>
      </w:r>
    </w:p>
    <w:p w:rsidR="00D54E39" w:rsidRPr="009D32BF" w:rsidRDefault="00D54E39" w:rsidP="00D54E39">
      <w:pPr>
        <w:spacing w:before="40" w:after="240"/>
        <w:rPr>
          <w:rFonts w:eastAsia="Times New Roman" w:cstheme="minorHAnsi"/>
          <w:color w:val="202020"/>
          <w:szCs w:val="20"/>
          <w:lang w:eastAsia="en-AU"/>
        </w:rPr>
      </w:pPr>
      <w:r w:rsidRPr="009D32BF">
        <w:rPr>
          <w:rFonts w:eastAsia="Times New Roman" w:cstheme="minorHAnsi"/>
          <w:color w:val="202020"/>
          <w:szCs w:val="20"/>
          <w:lang w:eastAsia="en-AU"/>
        </w:rPr>
        <w:t xml:space="preserve">Parents are requested to avoid arranging to visit their children at school, wherever possible, as this can cause inappropriate disruptions to the school day. </w:t>
      </w:r>
    </w:p>
    <w:p w:rsidR="00D54E39" w:rsidRPr="009D32BF" w:rsidRDefault="00D54E39" w:rsidP="00D54E39">
      <w:pPr>
        <w:spacing w:before="40" w:after="240"/>
        <w:rPr>
          <w:rFonts w:eastAsia="Times New Roman" w:cstheme="minorHAnsi"/>
          <w:color w:val="202020"/>
          <w:szCs w:val="20"/>
          <w:lang w:eastAsia="en-AU"/>
        </w:rPr>
      </w:pPr>
      <w:r w:rsidRPr="009D32BF">
        <w:rPr>
          <w:rFonts w:eastAsia="Times New Roman" w:cstheme="minorHAnsi"/>
          <w:color w:val="202020"/>
          <w:szCs w:val="20"/>
          <w:lang w:eastAsia="en-AU"/>
        </w:rPr>
        <w:t>All parents or carers who visit the school during school hours, other than for the purposes of school pick-ups and drop-offs or for specific school events (e.g., parent–teacher interviews, concerts, assemblies), are required to sign in as a visitor at the school office.</w:t>
      </w:r>
    </w:p>
    <w:p w:rsidR="00D54E39" w:rsidRPr="009D32BF" w:rsidRDefault="00D54E39" w:rsidP="00D54E39">
      <w:pPr>
        <w:spacing w:before="40" w:after="240"/>
        <w:rPr>
          <w:rFonts w:eastAsia="Times New Roman" w:cstheme="minorHAnsi"/>
          <w:color w:val="202020"/>
          <w:szCs w:val="20"/>
          <w:lang w:eastAsia="en-AU"/>
        </w:rPr>
      </w:pPr>
      <w:r w:rsidRPr="009D32BF">
        <w:rPr>
          <w:rFonts w:eastAsia="Times New Roman" w:cstheme="minorHAnsi"/>
          <w:color w:val="202020"/>
          <w:szCs w:val="20"/>
          <w:lang w:eastAsia="en-AU"/>
        </w:rPr>
        <w:t xml:space="preserve">Parents or carers who are prohibited from entering the school under a court order or </w:t>
      </w:r>
      <w:r w:rsidR="00FE6A63">
        <w:rPr>
          <w:rFonts w:eastAsia="Times New Roman" w:cstheme="minorHAnsi"/>
          <w:color w:val="202020"/>
          <w:szCs w:val="20"/>
          <w:lang w:eastAsia="en-AU"/>
        </w:rPr>
        <w:t xml:space="preserve">the </w:t>
      </w:r>
      <w:r w:rsidRPr="009D32BF">
        <w:rPr>
          <w:rFonts w:eastAsia="Times New Roman" w:cstheme="minorHAnsi"/>
          <w:color w:val="202020"/>
          <w:szCs w:val="20"/>
          <w:lang w:eastAsia="en-AU"/>
        </w:rPr>
        <w:t xml:space="preserve">direction of the principal are not permitted to visit the school under any circumstances. The following procedures apply </w:t>
      </w:r>
      <w:r w:rsidR="000C435C">
        <w:rPr>
          <w:rFonts w:eastAsia="Times New Roman" w:cstheme="minorHAnsi"/>
          <w:color w:val="202020"/>
          <w:szCs w:val="20"/>
          <w:lang w:eastAsia="en-AU"/>
        </w:rPr>
        <w:t xml:space="preserve">a photo of the person is supplied to the school along with the relevant Court Order. </w:t>
      </w:r>
    </w:p>
    <w:p w:rsidR="0027018A" w:rsidRDefault="00DD037D" w:rsidP="00FB6273">
      <w:pPr>
        <w:pStyle w:val="Heading3"/>
      </w:pPr>
      <w:r>
        <w:t>DOBCEL Staff</w:t>
      </w:r>
    </w:p>
    <w:p w:rsidR="00B6074F" w:rsidRPr="000C435C" w:rsidRDefault="00A700F0" w:rsidP="000C435C">
      <w:pPr>
        <w:tabs>
          <w:tab w:val="left" w:pos="2790"/>
        </w:tabs>
      </w:pPr>
      <w:r w:rsidRPr="00513A5B">
        <w:rPr>
          <w:lang w:val="en-US"/>
        </w:rPr>
        <w:t>Occasionally</w:t>
      </w:r>
      <w:r w:rsidR="001A4C87" w:rsidRPr="00513A5B">
        <w:rPr>
          <w:lang w:val="en-US"/>
        </w:rPr>
        <w:t xml:space="preserve"> </w:t>
      </w:r>
      <w:r w:rsidR="00B6074F" w:rsidRPr="00513A5B">
        <w:rPr>
          <w:lang w:val="en-US"/>
        </w:rPr>
        <w:t>DOBCEL</w:t>
      </w:r>
      <w:r w:rsidR="002A3EC7" w:rsidRPr="00513A5B">
        <w:rPr>
          <w:lang w:val="en-US"/>
        </w:rPr>
        <w:t xml:space="preserve"> staff </w:t>
      </w:r>
      <w:r w:rsidR="001A4C87" w:rsidRPr="00513A5B">
        <w:rPr>
          <w:lang w:val="en-US"/>
        </w:rPr>
        <w:t xml:space="preserve">may visit </w:t>
      </w:r>
      <w:r w:rsidR="000C435C" w:rsidRPr="002B3AA1">
        <w:rPr>
          <w:rStyle w:val="normaltextrun"/>
          <w:rFonts w:ascii="Calibri" w:hAnsi="Calibri" w:cs="Calibri"/>
          <w:shd w:val="clear" w:color="auto" w:fill="FFFFFF"/>
          <w:lang w:val="en-GB"/>
        </w:rPr>
        <w:t>Our Lady Help of Christians Primary School</w:t>
      </w:r>
      <w:r w:rsidR="00CC135A" w:rsidRPr="00513A5B">
        <w:rPr>
          <w:color w:val="499958"/>
          <w:szCs w:val="20"/>
        </w:rPr>
        <w:t xml:space="preserve">.  </w:t>
      </w:r>
      <w:r w:rsidR="00CC135A" w:rsidRPr="00513A5B">
        <w:rPr>
          <w:szCs w:val="20"/>
        </w:rPr>
        <w:t>As all</w:t>
      </w:r>
      <w:r w:rsidR="00B6074F" w:rsidRPr="00513A5B">
        <w:rPr>
          <w:szCs w:val="20"/>
        </w:rPr>
        <w:t xml:space="preserve"> DOBCEL</w:t>
      </w:r>
      <w:r w:rsidR="002A3EC7" w:rsidRPr="00513A5B">
        <w:rPr>
          <w:szCs w:val="20"/>
        </w:rPr>
        <w:t xml:space="preserve"> staff </w:t>
      </w:r>
      <w:r w:rsidR="002A3EC7" w:rsidRPr="00513A5B">
        <w:rPr>
          <w:lang w:val="en-US"/>
        </w:rPr>
        <w:t xml:space="preserve">have received WWCC clearance </w:t>
      </w:r>
      <w:r w:rsidR="001050F1" w:rsidRPr="00513A5B">
        <w:rPr>
          <w:lang w:val="en-US"/>
        </w:rPr>
        <w:t>and formally agreed to the</w:t>
      </w:r>
      <w:r w:rsidR="001050F1" w:rsidRPr="00513A5B">
        <w:rPr>
          <w:rFonts w:eastAsia="Times New Roman" w:cstheme="minorHAnsi"/>
          <w:i/>
          <w:iCs/>
          <w:color w:val="202020"/>
          <w:lang w:eastAsia="en-AU"/>
        </w:rPr>
        <w:t>Safeguarding Children &amp; Young Code of Conduct</w:t>
      </w:r>
      <w:r w:rsidR="001050F1" w:rsidRPr="00513A5B">
        <w:rPr>
          <w:rFonts w:eastAsia="Times New Roman" w:cstheme="minorHAnsi"/>
          <w:color w:val="202020"/>
          <w:lang w:eastAsia="en-AU"/>
        </w:rPr>
        <w:t xml:space="preserve"> during the</w:t>
      </w:r>
      <w:r w:rsidR="004955AC">
        <w:rPr>
          <w:rFonts w:eastAsia="Times New Roman" w:cstheme="minorHAnsi"/>
          <w:color w:val="202020"/>
          <w:lang w:eastAsia="en-AU"/>
        </w:rPr>
        <w:t>ir</w:t>
      </w:r>
      <w:r w:rsidR="00F57686">
        <w:rPr>
          <w:rFonts w:eastAsia="Times New Roman" w:cstheme="minorHAnsi"/>
          <w:color w:val="202020"/>
          <w:lang w:eastAsia="en-AU"/>
        </w:rPr>
        <w:t xml:space="preserve"> employment</w:t>
      </w:r>
      <w:r w:rsidR="001050F1" w:rsidRPr="00513A5B">
        <w:rPr>
          <w:rFonts w:eastAsia="Times New Roman" w:cstheme="minorHAnsi"/>
          <w:color w:val="202020"/>
          <w:lang w:eastAsia="en-AU"/>
        </w:rPr>
        <w:t xml:space="preserve"> process</w:t>
      </w:r>
      <w:r w:rsidR="00CC135A" w:rsidRPr="00513A5B">
        <w:rPr>
          <w:rFonts w:eastAsia="Times New Roman" w:cstheme="minorHAnsi"/>
          <w:color w:val="202020"/>
          <w:lang w:eastAsia="en-AU"/>
        </w:rPr>
        <w:t xml:space="preserve">, </w:t>
      </w:r>
      <w:r w:rsidR="006D08E2" w:rsidRPr="00513A5B">
        <w:rPr>
          <w:rFonts w:eastAsia="Times New Roman" w:cstheme="minorHAnsi"/>
          <w:color w:val="202020"/>
          <w:lang w:eastAsia="en-AU"/>
        </w:rPr>
        <w:t>they will not be</w:t>
      </w:r>
      <w:r w:rsidR="00494B50" w:rsidRPr="00513A5B">
        <w:rPr>
          <w:rFonts w:eastAsia="Times New Roman" w:cstheme="minorHAnsi"/>
          <w:color w:val="202020"/>
          <w:lang w:eastAsia="en-AU"/>
        </w:rPr>
        <w:t xml:space="preserve"> required to </w:t>
      </w:r>
      <w:r w:rsidR="00007CA8" w:rsidRPr="00513A5B">
        <w:rPr>
          <w:rFonts w:eastAsia="Times New Roman" w:cstheme="minorHAnsi"/>
          <w:color w:val="202020"/>
          <w:lang w:eastAsia="en-AU"/>
        </w:rPr>
        <w:t xml:space="preserve">show a valid </w:t>
      </w:r>
      <w:r w:rsidR="005833D0" w:rsidRPr="00513A5B">
        <w:rPr>
          <w:rFonts w:eastAsia="Times New Roman" w:cstheme="minorHAnsi"/>
          <w:color w:val="202020"/>
          <w:lang w:eastAsia="en-AU"/>
        </w:rPr>
        <w:t>WWCC</w:t>
      </w:r>
      <w:r w:rsidR="00007CA8" w:rsidRPr="00513A5B">
        <w:rPr>
          <w:rFonts w:eastAsia="Times New Roman" w:cstheme="minorHAnsi"/>
          <w:color w:val="202020"/>
          <w:lang w:eastAsia="en-AU"/>
        </w:rPr>
        <w:t xml:space="preserve"> Clearance</w:t>
      </w:r>
      <w:r w:rsidR="00B17A60">
        <w:rPr>
          <w:rFonts w:eastAsia="Times New Roman" w:cstheme="minorHAnsi"/>
          <w:color w:val="202020"/>
          <w:lang w:eastAsia="en-AU"/>
        </w:rPr>
        <w:t>, nor re-sign the</w:t>
      </w:r>
      <w:r w:rsidR="00823FA1">
        <w:rPr>
          <w:rFonts w:eastAsia="Times New Roman" w:cstheme="minorHAnsi"/>
          <w:color w:val="202020"/>
          <w:lang w:eastAsia="en-AU"/>
        </w:rPr>
        <w:t xml:space="preserve"> </w:t>
      </w:r>
      <w:r w:rsidR="00160198" w:rsidRPr="002B3AA1">
        <w:rPr>
          <w:rStyle w:val="normaltextrun"/>
          <w:rFonts w:ascii="Calibri" w:hAnsi="Calibri" w:cs="Calibri"/>
          <w:shd w:val="clear" w:color="auto" w:fill="FFFFFF"/>
          <w:lang w:val="en-GB"/>
        </w:rPr>
        <w:t>Our Lady Help of Christians Primary School</w:t>
      </w:r>
      <w:r w:rsidR="00160198">
        <w:t xml:space="preserve"> </w:t>
      </w:r>
      <w:r w:rsidR="0038477F" w:rsidRPr="00513A5B">
        <w:rPr>
          <w:rFonts w:eastAsia="Times New Roman" w:cstheme="minorHAnsi"/>
          <w:i/>
          <w:iCs/>
          <w:color w:val="202020"/>
          <w:lang w:eastAsia="en-AU"/>
        </w:rPr>
        <w:t>Safeguarding Children &amp; Young Code of Conduct</w:t>
      </w:r>
      <w:r w:rsidR="00007CA8" w:rsidRPr="00513A5B">
        <w:rPr>
          <w:rFonts w:eastAsia="Times New Roman" w:cstheme="minorHAnsi"/>
          <w:color w:val="202020"/>
          <w:lang w:eastAsia="en-AU"/>
        </w:rPr>
        <w:t xml:space="preserve"> </w:t>
      </w:r>
      <w:r w:rsidR="009D719A" w:rsidRPr="00513A5B">
        <w:rPr>
          <w:rFonts w:eastAsia="Times New Roman" w:cstheme="minorHAnsi"/>
          <w:color w:val="202020"/>
          <w:lang w:eastAsia="en-AU"/>
        </w:rPr>
        <w:t>when signing in.</w:t>
      </w:r>
    </w:p>
    <w:p w:rsidR="00B97F61" w:rsidRDefault="00B97F61" w:rsidP="00DD037D">
      <w:pPr>
        <w:rPr>
          <w:lang w:val="en-US"/>
        </w:rPr>
      </w:pPr>
    </w:p>
    <w:p w:rsidR="00160198" w:rsidRPr="00DD037D" w:rsidRDefault="00160198" w:rsidP="00DD037D">
      <w:pPr>
        <w:rPr>
          <w:lang w:val="en-US"/>
        </w:rPr>
      </w:pPr>
    </w:p>
    <w:p w:rsidR="007A7EBF" w:rsidRDefault="007A7EBF" w:rsidP="007A7EBF">
      <w:pPr>
        <w:pStyle w:val="Heading3"/>
      </w:pPr>
      <w:r>
        <w:lastRenderedPageBreak/>
        <w:t>DOBCEL Board Directors</w:t>
      </w:r>
    </w:p>
    <w:p w:rsidR="007A7EBF" w:rsidRPr="00160198" w:rsidRDefault="007A7EBF" w:rsidP="00160198">
      <w:pPr>
        <w:tabs>
          <w:tab w:val="left" w:pos="2790"/>
        </w:tabs>
      </w:pPr>
      <w:r w:rsidRPr="00513A5B">
        <w:rPr>
          <w:lang w:val="en-US"/>
        </w:rPr>
        <w:t xml:space="preserve">Occasionally DOBCEL </w:t>
      </w:r>
      <w:r>
        <w:rPr>
          <w:lang w:val="en-US"/>
        </w:rPr>
        <w:t xml:space="preserve">Board Directors </w:t>
      </w:r>
      <w:r w:rsidRPr="00513A5B">
        <w:rPr>
          <w:lang w:val="en-US"/>
        </w:rPr>
        <w:t xml:space="preserve">may visit </w:t>
      </w:r>
      <w:r w:rsidR="00160198" w:rsidRPr="002B3AA1">
        <w:rPr>
          <w:rStyle w:val="normaltextrun"/>
          <w:rFonts w:ascii="Calibri" w:hAnsi="Calibri" w:cs="Calibri"/>
          <w:shd w:val="clear" w:color="auto" w:fill="FFFFFF"/>
          <w:lang w:val="en-GB"/>
        </w:rPr>
        <w:t>Our Lady Help of Christians Primary School</w:t>
      </w:r>
      <w:r w:rsidR="00160198">
        <w:t xml:space="preserve">.  </w:t>
      </w:r>
      <w:r w:rsidRPr="00513A5B">
        <w:rPr>
          <w:szCs w:val="20"/>
        </w:rPr>
        <w:t>As all DOBCEL</w:t>
      </w:r>
      <w:r>
        <w:rPr>
          <w:szCs w:val="20"/>
        </w:rPr>
        <w:t xml:space="preserve"> Board </w:t>
      </w:r>
      <w:r w:rsidR="002114F0">
        <w:rPr>
          <w:szCs w:val="20"/>
        </w:rPr>
        <w:t>d</w:t>
      </w:r>
      <w:r>
        <w:rPr>
          <w:szCs w:val="20"/>
        </w:rPr>
        <w:t>irectors</w:t>
      </w:r>
      <w:r w:rsidRPr="00513A5B">
        <w:rPr>
          <w:szCs w:val="20"/>
        </w:rPr>
        <w:t xml:space="preserve"> </w:t>
      </w:r>
      <w:r w:rsidRPr="00513A5B">
        <w:rPr>
          <w:lang w:val="en-US"/>
        </w:rPr>
        <w:t xml:space="preserve">have received WWCC clearance and formally agreed to the </w:t>
      </w:r>
      <w:r w:rsidRPr="00513A5B">
        <w:rPr>
          <w:rFonts w:eastAsia="Times New Roman" w:cstheme="minorHAnsi"/>
          <w:i/>
          <w:iCs/>
          <w:color w:val="202020"/>
          <w:lang w:eastAsia="en-AU"/>
        </w:rPr>
        <w:t>Safeguarding Children &amp; Young Code of Conduct</w:t>
      </w:r>
      <w:r w:rsidRPr="00513A5B">
        <w:rPr>
          <w:rFonts w:eastAsia="Times New Roman" w:cstheme="minorHAnsi"/>
          <w:color w:val="202020"/>
          <w:lang w:eastAsia="en-AU"/>
        </w:rPr>
        <w:t xml:space="preserve"> during the</w:t>
      </w:r>
      <w:r>
        <w:rPr>
          <w:rFonts w:eastAsia="Times New Roman" w:cstheme="minorHAnsi"/>
          <w:color w:val="202020"/>
          <w:lang w:eastAsia="en-AU"/>
        </w:rPr>
        <w:t xml:space="preserve">ir </w:t>
      </w:r>
      <w:r w:rsidR="00EB01DE">
        <w:rPr>
          <w:rFonts w:eastAsia="Times New Roman" w:cstheme="minorHAnsi"/>
          <w:color w:val="202020"/>
          <w:lang w:eastAsia="en-AU"/>
        </w:rPr>
        <w:t>induction</w:t>
      </w:r>
      <w:r w:rsidRPr="00513A5B">
        <w:rPr>
          <w:rFonts w:eastAsia="Times New Roman" w:cstheme="minorHAnsi"/>
          <w:color w:val="202020"/>
          <w:lang w:eastAsia="en-AU"/>
        </w:rPr>
        <w:t xml:space="preserve"> process, they will not be required to show a valid WWCC Clearance</w:t>
      </w:r>
      <w:r>
        <w:rPr>
          <w:rFonts w:eastAsia="Times New Roman" w:cstheme="minorHAnsi"/>
          <w:color w:val="202020"/>
          <w:lang w:eastAsia="en-AU"/>
        </w:rPr>
        <w:t xml:space="preserve">, nor re-sign the </w:t>
      </w:r>
      <w:r w:rsidR="00160198" w:rsidRPr="002B3AA1">
        <w:rPr>
          <w:rStyle w:val="normaltextrun"/>
          <w:rFonts w:ascii="Calibri" w:hAnsi="Calibri" w:cs="Calibri"/>
          <w:shd w:val="clear" w:color="auto" w:fill="FFFFFF"/>
          <w:lang w:val="en-GB"/>
        </w:rPr>
        <w:t>Our Lady Help of Christians Primary School</w:t>
      </w:r>
      <w:r w:rsidR="00160198">
        <w:t xml:space="preserve"> </w:t>
      </w:r>
      <w:bookmarkStart w:id="10" w:name="_GoBack"/>
      <w:bookmarkEnd w:id="10"/>
      <w:r w:rsidRPr="00513A5B">
        <w:rPr>
          <w:rFonts w:eastAsia="Times New Roman" w:cstheme="minorHAnsi"/>
          <w:i/>
          <w:iCs/>
          <w:color w:val="202020"/>
          <w:lang w:eastAsia="en-AU"/>
        </w:rPr>
        <w:t>Safeguarding Children &amp; Young Code of Conduct</w:t>
      </w:r>
      <w:r w:rsidRPr="00513A5B">
        <w:rPr>
          <w:rFonts w:eastAsia="Times New Roman" w:cstheme="minorHAnsi"/>
          <w:color w:val="202020"/>
          <w:lang w:eastAsia="en-AU"/>
        </w:rPr>
        <w:t xml:space="preserve"> when signing in.</w:t>
      </w:r>
    </w:p>
    <w:p w:rsidR="007A7EBF" w:rsidRPr="00DD037D" w:rsidRDefault="007A7EBF" w:rsidP="00DD037D">
      <w:pPr>
        <w:rPr>
          <w:lang w:val="en-US"/>
        </w:rPr>
      </w:pPr>
    </w:p>
    <w:p w:rsidR="00D54E39" w:rsidRPr="00737097" w:rsidRDefault="00D54E39" w:rsidP="00FB6273">
      <w:pPr>
        <w:pStyle w:val="Heading3"/>
      </w:pPr>
      <w:r>
        <w:t>Other Visitors</w:t>
      </w:r>
    </w:p>
    <w:p w:rsidR="00B624AA" w:rsidRPr="009D32BF" w:rsidRDefault="00D54E39" w:rsidP="00D54E39">
      <w:pPr>
        <w:spacing w:before="40" w:after="240"/>
        <w:rPr>
          <w:rFonts w:eastAsia="Times New Roman" w:cstheme="minorHAnsi"/>
          <w:color w:val="202020"/>
          <w:szCs w:val="20"/>
          <w:lang w:eastAsia="en-AU"/>
        </w:rPr>
      </w:pPr>
      <w:r w:rsidRPr="009D32BF">
        <w:rPr>
          <w:rFonts w:eastAsia="Times New Roman" w:cstheme="minorHAnsi"/>
          <w:color w:val="202020"/>
          <w:szCs w:val="20"/>
          <w:lang w:eastAsia="en-AU"/>
        </w:rPr>
        <w:t>All business operators, tradespeople, and other visitors attending the school to conduct work must</w:t>
      </w:r>
      <w:r w:rsidR="005C0AA5">
        <w:rPr>
          <w:rFonts w:eastAsia="Times New Roman" w:cstheme="minorHAnsi"/>
          <w:color w:val="202020"/>
          <w:szCs w:val="20"/>
          <w:lang w:eastAsia="en-AU"/>
        </w:rPr>
        <w:t xml:space="preserve"> on arrival,</w:t>
      </w:r>
      <w:r w:rsidRPr="009D32BF">
        <w:rPr>
          <w:rFonts w:eastAsia="Times New Roman" w:cstheme="minorHAnsi"/>
          <w:color w:val="202020"/>
          <w:szCs w:val="20"/>
          <w:lang w:eastAsia="en-AU"/>
        </w:rPr>
        <w:t xml:space="preserve"> report to the school office</w:t>
      </w:r>
      <w:r w:rsidR="005C0AA5">
        <w:rPr>
          <w:rFonts w:eastAsia="Times New Roman" w:cstheme="minorHAnsi"/>
          <w:color w:val="202020"/>
          <w:szCs w:val="20"/>
          <w:lang w:eastAsia="en-AU"/>
        </w:rPr>
        <w:t xml:space="preserve"> </w:t>
      </w:r>
      <w:r w:rsidR="009F2672">
        <w:rPr>
          <w:rFonts w:eastAsia="Times New Roman" w:cstheme="minorHAnsi"/>
          <w:color w:val="202020"/>
          <w:szCs w:val="20"/>
          <w:lang w:eastAsia="en-AU"/>
        </w:rPr>
        <w:t>f</w:t>
      </w:r>
      <w:r w:rsidRPr="009D32BF">
        <w:rPr>
          <w:rFonts w:eastAsia="Times New Roman" w:cstheme="minorHAnsi"/>
          <w:color w:val="202020"/>
          <w:szCs w:val="20"/>
          <w:lang w:eastAsia="en-AU"/>
        </w:rPr>
        <w:t xml:space="preserve">or instruction and follow the signing-in procedure outlined above. </w:t>
      </w:r>
    </w:p>
    <w:p w:rsidR="00985123" w:rsidRPr="00737097" w:rsidRDefault="00985123" w:rsidP="00985123">
      <w:pPr>
        <w:pStyle w:val="Heading1"/>
        <w:jc w:val="left"/>
        <w:rPr>
          <w:rFonts w:cstheme="minorHAnsi"/>
          <w:b w:val="0"/>
        </w:rPr>
      </w:pPr>
      <w:r>
        <w:rPr>
          <w:rFonts w:cstheme="minorHAnsi"/>
        </w:rPr>
        <w:t>Supporting Documen</w:t>
      </w:r>
      <w:bookmarkEnd w:id="8"/>
      <w:r>
        <w:rPr>
          <w:rFonts w:cstheme="minorHAnsi"/>
        </w:rPr>
        <w:t>tation</w:t>
      </w:r>
    </w:p>
    <w:p w:rsidR="00985123" w:rsidRDefault="007B485E" w:rsidP="0016647E">
      <w:pPr>
        <w:pStyle w:val="ListParagraph"/>
        <w:widowControl w:val="0"/>
        <w:numPr>
          <w:ilvl w:val="0"/>
          <w:numId w:val="42"/>
        </w:numPr>
        <w:autoSpaceDE w:val="0"/>
        <w:autoSpaceDN w:val="0"/>
        <w:adjustRightInd w:val="0"/>
        <w:spacing w:after="120"/>
        <w:rPr>
          <w:rFonts w:cstheme="minorHAnsi"/>
        </w:rPr>
      </w:pPr>
      <w:r w:rsidRPr="009D32BF">
        <w:rPr>
          <w:rFonts w:eastAsia="Times New Roman" w:cstheme="minorHAnsi"/>
          <w:color w:val="202020"/>
          <w:lang w:eastAsia="en-AU"/>
        </w:rPr>
        <w:t>Safeguarding Children &amp; Young Code of Conduct</w:t>
      </w:r>
    </w:p>
    <w:p w:rsidR="004E484C" w:rsidRPr="004E484C" w:rsidRDefault="004E484C" w:rsidP="0016647E">
      <w:pPr>
        <w:pStyle w:val="ListParagraph"/>
        <w:widowControl w:val="0"/>
        <w:numPr>
          <w:ilvl w:val="0"/>
          <w:numId w:val="42"/>
        </w:numPr>
        <w:autoSpaceDE w:val="0"/>
        <w:autoSpaceDN w:val="0"/>
        <w:adjustRightInd w:val="0"/>
        <w:spacing w:after="120"/>
        <w:rPr>
          <w:rFonts w:cstheme="minorHAnsi"/>
        </w:rPr>
      </w:pPr>
      <w:r w:rsidRPr="004E484C">
        <w:rPr>
          <w:iCs/>
        </w:rPr>
        <w:t>Statement of Values and School Philosophy</w:t>
      </w:r>
    </w:p>
    <w:p w:rsidR="004E484C" w:rsidRPr="004E484C" w:rsidRDefault="004E484C" w:rsidP="0016647E">
      <w:pPr>
        <w:pStyle w:val="ListParagraph"/>
        <w:widowControl w:val="0"/>
        <w:numPr>
          <w:ilvl w:val="0"/>
          <w:numId w:val="42"/>
        </w:numPr>
        <w:autoSpaceDE w:val="0"/>
        <w:autoSpaceDN w:val="0"/>
        <w:adjustRightInd w:val="0"/>
        <w:spacing w:after="120"/>
        <w:rPr>
          <w:rFonts w:cstheme="minorHAnsi"/>
        </w:rPr>
      </w:pPr>
      <w:r w:rsidRPr="004E484C">
        <w:rPr>
          <w:iCs/>
        </w:rPr>
        <w:t>Child Safety and Wellbeing Policy</w:t>
      </w:r>
    </w:p>
    <w:p w:rsidR="00C04A3D" w:rsidRDefault="004B7F19" w:rsidP="0016647E">
      <w:pPr>
        <w:pStyle w:val="ListParagraph"/>
        <w:widowControl w:val="0"/>
        <w:numPr>
          <w:ilvl w:val="0"/>
          <w:numId w:val="42"/>
        </w:numPr>
        <w:autoSpaceDE w:val="0"/>
        <w:autoSpaceDN w:val="0"/>
        <w:adjustRightInd w:val="0"/>
        <w:spacing w:after="120"/>
        <w:rPr>
          <w:rFonts w:cstheme="minorHAnsi"/>
        </w:rPr>
      </w:pPr>
      <w:r>
        <w:rPr>
          <w:rFonts w:cstheme="minorHAnsi"/>
        </w:rPr>
        <w:t>Parent Code of Conduct</w:t>
      </w:r>
    </w:p>
    <w:p w:rsidR="00103718" w:rsidRPr="009D32BF" w:rsidRDefault="00103718" w:rsidP="0016647E">
      <w:pPr>
        <w:pStyle w:val="ListParagraph"/>
        <w:widowControl w:val="0"/>
        <w:numPr>
          <w:ilvl w:val="0"/>
          <w:numId w:val="42"/>
        </w:numPr>
        <w:autoSpaceDE w:val="0"/>
        <w:autoSpaceDN w:val="0"/>
        <w:adjustRightInd w:val="0"/>
        <w:spacing w:after="120"/>
        <w:rPr>
          <w:rFonts w:cstheme="minorHAnsi"/>
        </w:rPr>
      </w:pPr>
      <w:r w:rsidRPr="009D32BF">
        <w:rPr>
          <w:iCs/>
        </w:rPr>
        <w:t>Volunteers Policy</w:t>
      </w:r>
    </w:p>
    <w:p w:rsidR="00103718" w:rsidRPr="009D32BF" w:rsidRDefault="00103718" w:rsidP="0016647E">
      <w:pPr>
        <w:pStyle w:val="ListParagraph"/>
        <w:widowControl w:val="0"/>
        <w:numPr>
          <w:ilvl w:val="0"/>
          <w:numId w:val="42"/>
        </w:numPr>
        <w:autoSpaceDE w:val="0"/>
        <w:autoSpaceDN w:val="0"/>
        <w:adjustRightInd w:val="0"/>
        <w:spacing w:after="120"/>
        <w:rPr>
          <w:rFonts w:cstheme="minorHAnsi"/>
        </w:rPr>
      </w:pPr>
      <w:r w:rsidRPr="009D32BF">
        <w:rPr>
          <w:rFonts w:cstheme="minorHAnsi"/>
        </w:rPr>
        <w:t xml:space="preserve">Working with Children </w:t>
      </w:r>
      <w:r w:rsidR="003D3D2B" w:rsidRPr="009D32BF">
        <w:rPr>
          <w:rFonts w:cstheme="minorHAnsi"/>
        </w:rPr>
        <w:t>Check Procedures</w:t>
      </w:r>
    </w:p>
    <w:p w:rsidR="00427342" w:rsidRDefault="00427342" w:rsidP="00985123">
      <w:pPr>
        <w:pStyle w:val="Heading1"/>
        <w:jc w:val="left"/>
        <w:rPr>
          <w:rFonts w:cstheme="minorHAnsi"/>
        </w:rPr>
      </w:pPr>
      <w:bookmarkStart w:id="11" w:name="_Toc117501921"/>
    </w:p>
    <w:p w:rsidR="00985123" w:rsidRDefault="00985123" w:rsidP="00985123">
      <w:pPr>
        <w:pStyle w:val="Heading1"/>
        <w:jc w:val="left"/>
        <w:rPr>
          <w:rFonts w:cstheme="minorHAnsi"/>
        </w:rPr>
      </w:pPr>
      <w:r w:rsidRPr="00737097">
        <w:rPr>
          <w:rFonts w:cstheme="minorHAnsi"/>
        </w:rPr>
        <w:t>DOBCEL Principles of Governance</w:t>
      </w:r>
      <w:bookmarkEnd w:id="11"/>
      <w:r>
        <w:rPr>
          <w:rFonts w:cstheme="minorHAnsi"/>
        </w:rPr>
        <w:t xml:space="preserve"> </w:t>
      </w:r>
    </w:p>
    <w:p w:rsidR="00985123" w:rsidRDefault="00985123" w:rsidP="00985123">
      <w:pPr>
        <w:rPr>
          <w:rStyle w:val="normaltextrun"/>
          <w:rFonts w:ascii="Calibri" w:hAnsi="Calibri" w:cs="Calibri"/>
          <w:color w:val="000000"/>
          <w:shd w:val="clear" w:color="auto" w:fill="FFFFFF"/>
        </w:rPr>
      </w:pPr>
      <w:r>
        <w:rPr>
          <w:lang w:val="en-US"/>
        </w:rPr>
        <w:t xml:space="preserve">All DOBCEL policies are founded on and reflect the Principles of Governance stated in the Document: </w:t>
      </w:r>
      <w:hyperlink r:id="rId13" w:tgtFrame="_blank" w:history="1">
        <w:r w:rsidR="00B63DF9" w:rsidRPr="005D55EE">
          <w:rPr>
            <w:rStyle w:val="Hyperlink"/>
            <w:rFonts w:ascii="Calibri" w:hAnsi="Calibri" w:cs="Calibri"/>
            <w:b/>
            <w:bCs/>
            <w:shd w:val="clear" w:color="auto" w:fill="FFFFFF"/>
          </w:rPr>
          <w:t>DOBCEL Principles of Governance</w:t>
        </w:r>
        <w:r w:rsidR="00B63DF9" w:rsidRPr="005D55EE">
          <w:rPr>
            <w:rStyle w:val="Hyperlink"/>
            <w:rFonts w:ascii="Calibri" w:hAnsi="Calibri" w:cs="Calibri"/>
            <w:shd w:val="clear" w:color="auto" w:fill="FFFFFF"/>
          </w:rPr>
          <w:t>.</w:t>
        </w:r>
      </w:hyperlink>
    </w:p>
    <w:p w:rsidR="005662FF" w:rsidRDefault="005662FF" w:rsidP="00985123">
      <w:pPr>
        <w:rPr>
          <w:rStyle w:val="normaltextrun"/>
          <w:rFonts w:ascii="Calibri" w:hAnsi="Calibri" w:cs="Calibri"/>
          <w:color w:val="000000"/>
          <w:shd w:val="clear" w:color="auto" w:fill="FFFFFF"/>
        </w:rPr>
      </w:pPr>
    </w:p>
    <w:tbl>
      <w:tblPr>
        <w:tblStyle w:val="TableGrid"/>
        <w:tblW w:w="0" w:type="auto"/>
        <w:tblLook w:val="04A0" w:firstRow="1" w:lastRow="0" w:firstColumn="1" w:lastColumn="0" w:noHBand="0" w:noVBand="1"/>
      </w:tblPr>
      <w:tblGrid>
        <w:gridCol w:w="2939"/>
        <w:gridCol w:w="5457"/>
      </w:tblGrid>
      <w:tr w:rsidR="00D97ADD" w:rsidTr="007023A7">
        <w:trPr>
          <w:cnfStyle w:val="100000000000" w:firstRow="1" w:lastRow="0" w:firstColumn="0" w:lastColumn="0" w:oddVBand="0" w:evenVBand="0" w:oddHBand="0"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939" w:type="dxa"/>
            <w:shd w:val="clear" w:color="auto" w:fill="F2F2F2" w:themeFill="background1" w:themeFillShade="F2"/>
          </w:tcPr>
          <w:p w:rsidR="00D97ADD" w:rsidRPr="004E7A08" w:rsidRDefault="00D97ADD" w:rsidP="00D97ADD">
            <w:pPr>
              <w:jc w:val="left"/>
              <w:rPr>
                <w:bCs/>
                <w:color w:val="391B76"/>
                <w:sz w:val="18"/>
                <w:szCs w:val="18"/>
              </w:rPr>
            </w:pPr>
            <w:r>
              <w:rPr>
                <w:bCs/>
                <w:color w:val="391B76"/>
                <w:sz w:val="18"/>
                <w:szCs w:val="18"/>
              </w:rPr>
              <w:t>Policy Category</w:t>
            </w:r>
          </w:p>
        </w:tc>
        <w:tc>
          <w:tcPr>
            <w:tcW w:w="5457" w:type="dxa"/>
            <w:shd w:val="clear" w:color="auto" w:fill="auto"/>
          </w:tcPr>
          <w:p w:rsidR="00D97ADD" w:rsidRPr="00070F2D" w:rsidRDefault="00D925C7" w:rsidP="00D97ADD">
            <w:pPr>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Child Safety</w:t>
            </w:r>
          </w:p>
        </w:tc>
      </w:tr>
      <w:tr w:rsidR="005662FF" w:rsidTr="007023A7">
        <w:trPr>
          <w:trHeight w:val="118"/>
        </w:trPr>
        <w:tc>
          <w:tcPr>
            <w:cnfStyle w:val="001000000000" w:firstRow="0" w:lastRow="0" w:firstColumn="1" w:lastColumn="0" w:oddVBand="0" w:evenVBand="0" w:oddHBand="0" w:evenHBand="0" w:firstRowFirstColumn="0" w:firstRowLastColumn="0" w:lastRowFirstColumn="0" w:lastRowLastColumn="0"/>
            <w:tcW w:w="2939" w:type="dxa"/>
            <w:shd w:val="clear" w:color="auto" w:fill="F2F2F2" w:themeFill="background1" w:themeFillShade="F2"/>
          </w:tcPr>
          <w:p w:rsidR="005662FF" w:rsidRDefault="005662FF" w:rsidP="005662FF">
            <w:r w:rsidRPr="004E7A08">
              <w:rPr>
                <w:bCs/>
                <w:color w:val="391B76"/>
                <w:sz w:val="18"/>
                <w:szCs w:val="18"/>
              </w:rPr>
              <w:t>Responsible Directorate member</w:t>
            </w:r>
          </w:p>
        </w:tc>
        <w:tc>
          <w:tcPr>
            <w:tcW w:w="5457" w:type="dxa"/>
            <w:shd w:val="clear" w:color="auto" w:fill="auto"/>
          </w:tcPr>
          <w:p w:rsidR="005662FF" w:rsidRPr="00070F2D" w:rsidRDefault="005662FF" w:rsidP="005662FF">
            <w:pPr>
              <w:cnfStyle w:val="000000000000" w:firstRow="0" w:lastRow="0" w:firstColumn="0" w:lastColumn="0" w:oddVBand="0" w:evenVBand="0" w:oddHBand="0" w:evenHBand="0" w:firstRowFirstColumn="0" w:firstRowLastColumn="0" w:lastRowFirstColumn="0" w:lastRowLastColumn="0"/>
              <w:rPr>
                <w:sz w:val="18"/>
                <w:szCs w:val="18"/>
              </w:rPr>
            </w:pPr>
            <w:r w:rsidRPr="00070F2D">
              <w:rPr>
                <w:sz w:val="18"/>
                <w:szCs w:val="18"/>
              </w:rPr>
              <w:t>Deputy Director: Stewardship</w:t>
            </w:r>
          </w:p>
        </w:tc>
      </w:tr>
      <w:tr w:rsidR="005662FF" w:rsidTr="007023A7">
        <w:trPr>
          <w:trHeight w:val="217"/>
        </w:trPr>
        <w:tc>
          <w:tcPr>
            <w:cnfStyle w:val="001000000000" w:firstRow="0" w:lastRow="0" w:firstColumn="1" w:lastColumn="0" w:oddVBand="0" w:evenVBand="0" w:oddHBand="0" w:evenHBand="0" w:firstRowFirstColumn="0" w:firstRowLastColumn="0" w:lastRowFirstColumn="0" w:lastRowLastColumn="0"/>
            <w:tcW w:w="2939" w:type="dxa"/>
          </w:tcPr>
          <w:p w:rsidR="005662FF" w:rsidRDefault="005662FF" w:rsidP="005662FF">
            <w:r w:rsidRPr="004E7A08">
              <w:rPr>
                <w:bCs/>
                <w:color w:val="391B76"/>
                <w:sz w:val="18"/>
                <w:szCs w:val="18"/>
              </w:rPr>
              <w:t>Policy Owner</w:t>
            </w:r>
          </w:p>
        </w:tc>
        <w:tc>
          <w:tcPr>
            <w:tcW w:w="5457" w:type="dxa"/>
          </w:tcPr>
          <w:p w:rsidR="005662FF" w:rsidRPr="00070F2D" w:rsidRDefault="005662FF" w:rsidP="005662FF">
            <w:pPr>
              <w:cnfStyle w:val="000000000000" w:firstRow="0" w:lastRow="0" w:firstColumn="0" w:lastColumn="0" w:oddVBand="0" w:evenVBand="0" w:oddHBand="0" w:evenHBand="0" w:firstRowFirstColumn="0" w:firstRowLastColumn="0" w:lastRowFirstColumn="0" w:lastRowLastColumn="0"/>
              <w:rPr>
                <w:sz w:val="18"/>
                <w:szCs w:val="18"/>
              </w:rPr>
            </w:pPr>
            <w:r w:rsidRPr="00070F2D">
              <w:rPr>
                <w:sz w:val="18"/>
                <w:szCs w:val="18"/>
              </w:rPr>
              <w:t>Manager: Safeguarding &amp; Standards</w:t>
            </w:r>
          </w:p>
        </w:tc>
      </w:tr>
      <w:tr w:rsidR="005662FF" w:rsidTr="007023A7">
        <w:trPr>
          <w:trHeight w:val="217"/>
        </w:trPr>
        <w:tc>
          <w:tcPr>
            <w:cnfStyle w:val="001000000000" w:firstRow="0" w:lastRow="0" w:firstColumn="1" w:lastColumn="0" w:oddVBand="0" w:evenVBand="0" w:oddHBand="0" w:evenHBand="0" w:firstRowFirstColumn="0" w:firstRowLastColumn="0" w:lastRowFirstColumn="0" w:lastRowLastColumn="0"/>
            <w:tcW w:w="2939" w:type="dxa"/>
          </w:tcPr>
          <w:p w:rsidR="005662FF" w:rsidRDefault="005662FF" w:rsidP="005662FF">
            <w:r w:rsidRPr="004E7A08">
              <w:rPr>
                <w:bCs/>
                <w:color w:val="391B76"/>
                <w:sz w:val="18"/>
                <w:szCs w:val="18"/>
              </w:rPr>
              <w:t>Assigned Board Committee</w:t>
            </w:r>
          </w:p>
        </w:tc>
        <w:tc>
          <w:tcPr>
            <w:tcW w:w="5457" w:type="dxa"/>
          </w:tcPr>
          <w:p w:rsidR="005662FF" w:rsidRPr="00070F2D" w:rsidRDefault="005662FF" w:rsidP="005662FF">
            <w:pPr>
              <w:cnfStyle w:val="000000000000" w:firstRow="0" w:lastRow="0" w:firstColumn="0" w:lastColumn="0" w:oddVBand="0" w:evenVBand="0" w:oddHBand="0" w:evenHBand="0" w:firstRowFirstColumn="0" w:firstRowLastColumn="0" w:lastRowFirstColumn="0" w:lastRowLastColumn="0"/>
              <w:rPr>
                <w:sz w:val="18"/>
                <w:szCs w:val="18"/>
              </w:rPr>
            </w:pPr>
            <w:r w:rsidRPr="00070F2D">
              <w:rPr>
                <w:sz w:val="18"/>
                <w:szCs w:val="18"/>
              </w:rPr>
              <w:t>Wellbeing and Safeguarding Consultative Committee</w:t>
            </w:r>
          </w:p>
        </w:tc>
      </w:tr>
      <w:tr w:rsidR="005662FF" w:rsidTr="007023A7">
        <w:trPr>
          <w:trHeight w:val="198"/>
        </w:trPr>
        <w:tc>
          <w:tcPr>
            <w:cnfStyle w:val="001000000000" w:firstRow="0" w:lastRow="0" w:firstColumn="1" w:lastColumn="0" w:oddVBand="0" w:evenVBand="0" w:oddHBand="0" w:evenHBand="0" w:firstRowFirstColumn="0" w:firstRowLastColumn="0" w:lastRowFirstColumn="0" w:lastRowLastColumn="0"/>
            <w:tcW w:w="2939" w:type="dxa"/>
          </w:tcPr>
          <w:p w:rsidR="005662FF" w:rsidRDefault="0074542D" w:rsidP="005662FF">
            <w:r>
              <w:rPr>
                <w:bCs/>
                <w:color w:val="391B76"/>
                <w:sz w:val="18"/>
                <w:szCs w:val="18"/>
              </w:rPr>
              <w:t>Ratification</w:t>
            </w:r>
            <w:r w:rsidR="005662FF" w:rsidRPr="004E7A08">
              <w:rPr>
                <w:bCs/>
                <w:color w:val="391B76"/>
                <w:sz w:val="18"/>
                <w:szCs w:val="18"/>
              </w:rPr>
              <w:t xml:space="preserve"> Date</w:t>
            </w:r>
          </w:p>
        </w:tc>
        <w:tc>
          <w:tcPr>
            <w:tcW w:w="5457" w:type="dxa"/>
          </w:tcPr>
          <w:p w:rsidR="005662FF" w:rsidRPr="009F2333" w:rsidRDefault="0074542D" w:rsidP="005662F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June</w:t>
            </w:r>
            <w:r w:rsidR="009F2333" w:rsidRPr="009F2333">
              <w:rPr>
                <w:sz w:val="18"/>
                <w:szCs w:val="18"/>
              </w:rPr>
              <w:t xml:space="preserve"> 2023</w:t>
            </w:r>
          </w:p>
        </w:tc>
      </w:tr>
      <w:tr w:rsidR="005662FF" w:rsidTr="007023A7">
        <w:trPr>
          <w:trHeight w:val="176"/>
        </w:trPr>
        <w:tc>
          <w:tcPr>
            <w:cnfStyle w:val="001000000000" w:firstRow="0" w:lastRow="0" w:firstColumn="1" w:lastColumn="0" w:oddVBand="0" w:evenVBand="0" w:oddHBand="0" w:evenHBand="0" w:firstRowFirstColumn="0" w:firstRowLastColumn="0" w:lastRowFirstColumn="0" w:lastRowLastColumn="0"/>
            <w:tcW w:w="2939" w:type="dxa"/>
          </w:tcPr>
          <w:p w:rsidR="005662FF" w:rsidRDefault="005662FF" w:rsidP="005662FF">
            <w:r w:rsidRPr="004E7A08">
              <w:rPr>
                <w:bCs/>
                <w:color w:val="391B76"/>
                <w:sz w:val="18"/>
                <w:szCs w:val="18"/>
              </w:rPr>
              <w:t>Review Date</w:t>
            </w:r>
          </w:p>
        </w:tc>
        <w:tc>
          <w:tcPr>
            <w:tcW w:w="5457" w:type="dxa"/>
          </w:tcPr>
          <w:p w:rsidR="005662FF" w:rsidRPr="009F2333" w:rsidRDefault="009F2333" w:rsidP="005662FF">
            <w:pPr>
              <w:cnfStyle w:val="000000000000" w:firstRow="0" w:lastRow="0" w:firstColumn="0" w:lastColumn="0" w:oddVBand="0" w:evenVBand="0" w:oddHBand="0" w:evenHBand="0" w:firstRowFirstColumn="0" w:firstRowLastColumn="0" w:lastRowFirstColumn="0" w:lastRowLastColumn="0"/>
              <w:rPr>
                <w:sz w:val="18"/>
                <w:szCs w:val="18"/>
              </w:rPr>
            </w:pPr>
            <w:r w:rsidRPr="009F2333">
              <w:rPr>
                <w:sz w:val="18"/>
                <w:szCs w:val="18"/>
              </w:rPr>
              <w:t>May 2026</w:t>
            </w:r>
          </w:p>
        </w:tc>
      </w:tr>
    </w:tbl>
    <w:p w:rsidR="00AA4B5B" w:rsidRDefault="00AA4B5B" w:rsidP="006F5D7B">
      <w:pPr>
        <w:widowControl w:val="0"/>
        <w:autoSpaceDE w:val="0"/>
        <w:autoSpaceDN w:val="0"/>
        <w:adjustRightInd w:val="0"/>
        <w:rPr>
          <w:rFonts w:ascii="Calibri" w:hAnsi="Calibri"/>
        </w:rPr>
      </w:pPr>
    </w:p>
    <w:sectPr w:rsidR="00AA4B5B" w:rsidSect="000854AF">
      <w:headerReference w:type="default" r:id="rId14"/>
      <w:footerReference w:type="default" r:id="rId15"/>
      <w:headerReference w:type="first" r:id="rId16"/>
      <w:footerReference w:type="first" r:id="rId17"/>
      <w:pgSz w:w="11906" w:h="16838" w:code="9"/>
      <w:pgMar w:top="1138" w:right="1138" w:bottom="1282" w:left="1138" w:header="706" w:footer="6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35C" w:rsidRDefault="000C435C" w:rsidP="00594E31">
      <w:r>
        <w:separator/>
      </w:r>
    </w:p>
  </w:endnote>
  <w:endnote w:type="continuationSeparator" w:id="0">
    <w:p w:rsidR="000C435C" w:rsidRDefault="000C435C" w:rsidP="00594E31">
      <w:r>
        <w:continuationSeparator/>
      </w:r>
    </w:p>
  </w:endnote>
  <w:endnote w:type="continuationNotice" w:id="1">
    <w:p w:rsidR="000C435C" w:rsidRDefault="000C4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251" w:rsidRPr="00665C42" w:rsidRDefault="00EC7725" w:rsidP="00B559ED">
    <w:pPr>
      <w:pStyle w:val="Footertext"/>
      <w:tabs>
        <w:tab w:val="right" w:pos="9638"/>
      </w:tabs>
      <w:rPr>
        <w:i/>
        <w:color w:val="58595B"/>
      </w:rPr>
    </w:pPr>
    <w:r>
      <w:rPr>
        <w:noProof/>
        <w:sz w:val="19"/>
        <w:szCs w:val="19"/>
      </w:rPr>
      <w:t xml:space="preserve">School Visitor </w:t>
    </w:r>
    <w:r w:rsidR="00654308">
      <w:rPr>
        <w:noProof/>
        <w:sz w:val="19"/>
        <w:szCs w:val="19"/>
      </w:rPr>
      <w:t xml:space="preserve">Policy and </w:t>
    </w:r>
    <w:r w:rsidR="00AD4902">
      <w:rPr>
        <w:noProof/>
        <w:sz w:val="19"/>
        <w:szCs w:val="19"/>
      </w:rPr>
      <w:t>Procedure</w:t>
    </w:r>
    <w:r w:rsidR="00827054">
      <w:rPr>
        <w:noProof/>
        <w:sz w:val="19"/>
        <w:szCs w:val="19"/>
      </w:rPr>
      <w:t xml:space="preserve"> </w:t>
    </w:r>
    <w:r w:rsidR="00665C42">
      <w:tab/>
      <w:t xml:space="preserve"> </w:t>
    </w:r>
    <w:r w:rsidR="00665C42">
      <w:fldChar w:fldCharType="begin"/>
    </w:r>
    <w:r w:rsidR="00665C42">
      <w:instrText>PAGE</w:instrText>
    </w:r>
    <w:r w:rsidR="00665C42">
      <w:fldChar w:fldCharType="separate"/>
    </w:r>
    <w:r w:rsidR="00665C42">
      <w:t>2</w:t>
    </w:r>
    <w:r w:rsidR="00665C42">
      <w:fldChar w:fldCharType="end"/>
    </w:r>
    <w:r w:rsidR="00665C42">
      <w:t>/</w:t>
    </w:r>
    <w:r w:rsidR="00665C42">
      <w:fldChar w:fldCharType="begin"/>
    </w:r>
    <w:r w:rsidR="00665C42">
      <w:instrText>NUMPAGES</w:instrText>
    </w:r>
    <w:r w:rsidR="00665C42">
      <w:fldChar w:fldCharType="separate"/>
    </w:r>
    <w:r w:rsidR="00665C42">
      <w:t>2</w:t>
    </w:r>
    <w:r w:rsidR="00665C4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0A2" w:rsidRPr="00AB0732" w:rsidRDefault="0034256E" w:rsidP="0066477A">
    <w:pPr>
      <w:pStyle w:val="Footertext"/>
      <w:jc w:val="both"/>
      <w:rPr>
        <w:sz w:val="19"/>
        <w:szCs w:val="19"/>
      </w:rPr>
    </w:pPr>
    <w:r w:rsidRPr="00AB0732">
      <w:rPr>
        <w:noProof/>
        <w:sz w:val="19"/>
        <w:szCs w:val="19"/>
      </w:rPr>
      <w:drawing>
        <wp:anchor distT="0" distB="0" distL="114300" distR="114300" simplePos="0" relativeHeight="251658240" behindDoc="1" locked="0" layoutInCell="1" allowOverlap="1" wp14:anchorId="7E57CA20" wp14:editId="3C0EE582">
          <wp:simplePos x="0" y="0"/>
          <wp:positionH relativeFrom="column">
            <wp:posOffset>4495800</wp:posOffset>
          </wp:positionH>
          <wp:positionV relativeFrom="page">
            <wp:posOffset>8663940</wp:posOffset>
          </wp:positionV>
          <wp:extent cx="2955290" cy="2443480"/>
          <wp:effectExtent l="0" t="0" r="0" b="0"/>
          <wp:wrapNone/>
          <wp:docPr id="325" name="Picture 3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
                  <a:stretch>
                    <a:fillRect/>
                  </a:stretch>
                </pic:blipFill>
                <pic:spPr bwMode="auto">
                  <a:xfrm>
                    <a:off x="0" y="0"/>
                    <a:ext cx="2955290" cy="244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0A2" w:rsidRPr="00AB0732">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35C" w:rsidRDefault="000C435C" w:rsidP="00594E31">
      <w:r>
        <w:separator/>
      </w:r>
    </w:p>
  </w:footnote>
  <w:footnote w:type="continuationSeparator" w:id="0">
    <w:p w:rsidR="000C435C" w:rsidRDefault="000C435C" w:rsidP="00594E31">
      <w:r>
        <w:continuationSeparator/>
      </w:r>
    </w:p>
  </w:footnote>
  <w:footnote w:type="continuationNotice" w:id="1">
    <w:p w:rsidR="000C435C" w:rsidRDefault="000C4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9B9" w:rsidRPr="00095D87" w:rsidRDefault="009F73AA" w:rsidP="00095D87">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114300" distR="114300" simplePos="0" relativeHeight="251658241" behindDoc="0" locked="0" layoutInCell="1" allowOverlap="1" wp14:anchorId="4F92C6D4" wp14:editId="4CE29DB7">
              <wp:simplePos x="0" y="0"/>
              <wp:positionH relativeFrom="page">
                <wp:posOffset>-390525</wp:posOffset>
              </wp:positionH>
              <wp:positionV relativeFrom="page">
                <wp:posOffset>-247650</wp:posOffset>
              </wp:positionV>
              <wp:extent cx="8305800" cy="514350"/>
              <wp:effectExtent l="0" t="0" r="0" b="0"/>
              <wp:wrapNone/>
              <wp:docPr id="3" name="Rectangle 3"/>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E0AC99" id="Rectangle 3" o:spid="_x0000_s1026" style="position:absolute;margin-left:-30.75pt;margin-top:-19.5pt;width:654pt;height:40.5pt;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" fillcolor="#391b76"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171" w:rsidRDefault="00900171"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r>
      <w:rPr>
        <w:rFonts w:ascii="Calibri" w:hAnsi="Calibri" w:cs="Calibri"/>
        <w:noProof/>
        <w:lang w:eastAsia="en-AU"/>
      </w:rPr>
      <mc:AlternateContent>
        <mc:Choice Requires="wps">
          <w:drawing>
            <wp:anchor distT="0" distB="0" distL="114300" distR="114300" simplePos="0" relativeHeight="251658243" behindDoc="0" locked="0" layoutInCell="1" allowOverlap="1" wp14:anchorId="7FD48F3C" wp14:editId="65AB4232">
              <wp:simplePos x="0" y="0"/>
              <wp:positionH relativeFrom="column">
                <wp:posOffset>2306320</wp:posOffset>
              </wp:positionH>
              <wp:positionV relativeFrom="paragraph">
                <wp:posOffset>94615</wp:posOffset>
              </wp:positionV>
              <wp:extent cx="3819525" cy="72390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3819525" cy="723900"/>
                      </a:xfrm>
                      <a:prstGeom prst="rect">
                        <a:avLst/>
                      </a:prstGeom>
                      <a:solidFill>
                        <a:schemeClr val="lt1"/>
                      </a:solidFill>
                      <a:ln w="6350">
                        <a:solidFill>
                          <a:prstClr val="black"/>
                        </a:solidFill>
                      </a:ln>
                    </wps:spPr>
                    <wps:txbx>
                      <w:txbxContent>
                        <w:p w:rsidR="00900171" w:rsidRDefault="000C435C" w:rsidP="00900171">
                          <w:pPr>
                            <w:pBdr>
                              <w:top w:val="nil"/>
                              <w:left w:val="nil"/>
                              <w:bottom w:val="nil"/>
                              <w:right w:val="nil"/>
                              <w:between w:val="nil"/>
                            </w:pBdr>
                            <w:tabs>
                              <w:tab w:val="center" w:pos="4513"/>
                              <w:tab w:val="right" w:pos="9026"/>
                            </w:tabs>
                            <w:jc w:val="center"/>
                            <w:rPr>
                              <w:rFonts w:ascii="Calibri" w:eastAsia="Calibri" w:hAnsi="Calibri" w:cs="Times New Roman"/>
                              <w:b/>
                              <w:color w:val="538135"/>
                              <w:lang w:val="en-US"/>
                            </w:rPr>
                          </w:pPr>
                          <w:r>
                            <w:rPr>
                              <w:noProof/>
                            </w:rPr>
                            <w:drawing>
                              <wp:inline distT="0" distB="0" distL="0" distR="0" wp14:anchorId="30D9CE5C" wp14:editId="2ECE69D4">
                                <wp:extent cx="3638550" cy="604678"/>
                                <wp:effectExtent l="0" t="0" r="0" b="5080"/>
                                <wp:docPr id="1" name="Picture 1" descr="https://ci3.googleusercontent.com/mail-sig/AIorK4ypUpdoBggJvN2fParhjnz0So3PAv8OJaUywv23rYDztGfglhGB4yoU8T5GkF8REnnopqzJz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ypUpdoBggJvN2fParhjnz0So3PAv8OJaUywv23rYDztGfglhGB4yoU8T5GkF8REnnopqzJzX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70059" cy="609914"/>
                                        </a:xfrm>
                                        <a:prstGeom prst="rect">
                                          <a:avLst/>
                                        </a:prstGeom>
                                        <a:noFill/>
                                        <a:ln>
                                          <a:noFill/>
                                        </a:ln>
                                      </pic:spPr>
                                    </pic:pic>
                                  </a:graphicData>
                                </a:graphic>
                              </wp:inline>
                            </w:drawing>
                          </w:r>
                        </w:p>
                        <w:p w:rsidR="00900171" w:rsidRDefault="00900171" w:rsidP="00900171">
                          <w:pPr>
                            <w:pBdr>
                              <w:top w:val="nil"/>
                              <w:left w:val="nil"/>
                              <w:bottom w:val="nil"/>
                              <w:right w:val="nil"/>
                              <w:between w:val="nil"/>
                            </w:pBdr>
                            <w:tabs>
                              <w:tab w:val="center" w:pos="4513"/>
                              <w:tab w:val="right" w:pos="9026"/>
                            </w:tabs>
                            <w:jc w:val="center"/>
                            <w:rPr>
                              <w:rFonts w:ascii="Calibri" w:eastAsia="Calibri" w:hAnsi="Calibri" w:cs="Times New Roman"/>
                              <w:b/>
                              <w:color w:val="538135"/>
                              <w:lang w:val="en-US"/>
                            </w:rPr>
                          </w:pPr>
                        </w:p>
                        <w:p w:rsidR="00900171" w:rsidRDefault="00900171" w:rsidP="00900171">
                          <w:pPr>
                            <w:pBdr>
                              <w:top w:val="nil"/>
                              <w:left w:val="nil"/>
                              <w:bottom w:val="nil"/>
                              <w:right w:val="nil"/>
                              <w:between w:val="nil"/>
                            </w:pBdr>
                            <w:tabs>
                              <w:tab w:val="center" w:pos="4513"/>
                              <w:tab w:val="right" w:pos="9026"/>
                            </w:tabs>
                            <w:jc w:val="center"/>
                            <w:rPr>
                              <w:rFonts w:ascii="Calibri" w:eastAsia="Calibri" w:hAnsi="Calibri" w:cs="Times New Roman"/>
                              <w:b/>
                              <w:color w:val="538135"/>
                              <w:lang w:val="en-US"/>
                            </w:rPr>
                          </w:pPr>
                        </w:p>
                        <w:p w:rsidR="00900171" w:rsidRDefault="00900171" w:rsidP="00900171">
                          <w:pPr>
                            <w:pBdr>
                              <w:top w:val="nil"/>
                              <w:left w:val="nil"/>
                              <w:bottom w:val="nil"/>
                              <w:right w:val="nil"/>
                              <w:between w:val="nil"/>
                            </w:pBdr>
                            <w:tabs>
                              <w:tab w:val="center" w:pos="4513"/>
                              <w:tab w:val="right" w:pos="9026"/>
                            </w:tabs>
                            <w:jc w:val="center"/>
                            <w:rPr>
                              <w:b/>
                              <w:bCs/>
                              <w:color w:val="7A4CD6" w:themeColor="background2" w:themeTint="99"/>
                              <w:sz w:val="36"/>
                              <w:szCs w:val="36"/>
                            </w:rPr>
                          </w:pPr>
                        </w:p>
                        <w:p w:rsidR="00900171" w:rsidRDefault="009001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48F3C" id="_x0000_t202" coordsize="21600,21600" o:spt="202" path="m,l,21600r21600,l21600,xe">
              <v:stroke joinstyle="miter"/>
              <v:path gradientshapeok="t" o:connecttype="rect"/>
            </v:shapetype>
            <v:shape id="Text Box 4" o:spid="_x0000_s1026" type="#_x0000_t202" style="position:absolute;left:0;text-align:left;margin-left:181.6pt;margin-top:7.45pt;width:300.75pt;height:5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" fillcolor="white [3201]" strokeweight=".5pt">
              <v:textbox>
                <w:txbxContent>
                  <w:p w:rsidR="00900171" w:rsidRDefault="000C435C" w:rsidP="00900171">
                    <w:pPr>
                      <w:pBdr>
                        <w:top w:val="nil"/>
                        <w:left w:val="nil"/>
                        <w:bottom w:val="nil"/>
                        <w:right w:val="nil"/>
                        <w:between w:val="nil"/>
                      </w:pBdr>
                      <w:tabs>
                        <w:tab w:val="center" w:pos="4513"/>
                        <w:tab w:val="right" w:pos="9026"/>
                      </w:tabs>
                      <w:jc w:val="center"/>
                      <w:rPr>
                        <w:rFonts w:ascii="Calibri" w:eastAsia="Calibri" w:hAnsi="Calibri" w:cs="Times New Roman"/>
                        <w:b/>
                        <w:color w:val="538135"/>
                        <w:lang w:val="en-US"/>
                      </w:rPr>
                    </w:pPr>
                    <w:r>
                      <w:rPr>
                        <w:noProof/>
                      </w:rPr>
                      <w:drawing>
                        <wp:inline distT="0" distB="0" distL="0" distR="0" wp14:anchorId="30D9CE5C" wp14:editId="2ECE69D4">
                          <wp:extent cx="3638550" cy="604678"/>
                          <wp:effectExtent l="0" t="0" r="0" b="5080"/>
                          <wp:docPr id="1" name="Picture 1" descr="https://ci3.googleusercontent.com/mail-sig/AIorK4ypUpdoBggJvN2fParhjnz0So3PAv8OJaUywv23rYDztGfglhGB4yoU8T5GkF8REnnopqzJz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ypUpdoBggJvN2fParhjnz0So3PAv8OJaUywv23rYDztGfglhGB4yoU8T5GkF8REnnopqzJzX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70059" cy="609914"/>
                                  </a:xfrm>
                                  <a:prstGeom prst="rect">
                                    <a:avLst/>
                                  </a:prstGeom>
                                  <a:noFill/>
                                  <a:ln>
                                    <a:noFill/>
                                  </a:ln>
                                </pic:spPr>
                              </pic:pic>
                            </a:graphicData>
                          </a:graphic>
                        </wp:inline>
                      </w:drawing>
                    </w:r>
                  </w:p>
                  <w:p w:rsidR="00900171" w:rsidRDefault="00900171" w:rsidP="00900171">
                    <w:pPr>
                      <w:pBdr>
                        <w:top w:val="nil"/>
                        <w:left w:val="nil"/>
                        <w:bottom w:val="nil"/>
                        <w:right w:val="nil"/>
                        <w:between w:val="nil"/>
                      </w:pBdr>
                      <w:tabs>
                        <w:tab w:val="center" w:pos="4513"/>
                        <w:tab w:val="right" w:pos="9026"/>
                      </w:tabs>
                      <w:jc w:val="center"/>
                      <w:rPr>
                        <w:rFonts w:ascii="Calibri" w:eastAsia="Calibri" w:hAnsi="Calibri" w:cs="Times New Roman"/>
                        <w:b/>
                        <w:color w:val="538135"/>
                        <w:lang w:val="en-US"/>
                      </w:rPr>
                    </w:pPr>
                  </w:p>
                  <w:p w:rsidR="00900171" w:rsidRDefault="00900171" w:rsidP="00900171">
                    <w:pPr>
                      <w:pBdr>
                        <w:top w:val="nil"/>
                        <w:left w:val="nil"/>
                        <w:bottom w:val="nil"/>
                        <w:right w:val="nil"/>
                        <w:between w:val="nil"/>
                      </w:pBdr>
                      <w:tabs>
                        <w:tab w:val="center" w:pos="4513"/>
                        <w:tab w:val="right" w:pos="9026"/>
                      </w:tabs>
                      <w:jc w:val="center"/>
                      <w:rPr>
                        <w:rFonts w:ascii="Calibri" w:eastAsia="Calibri" w:hAnsi="Calibri" w:cs="Times New Roman"/>
                        <w:b/>
                        <w:color w:val="538135"/>
                        <w:lang w:val="en-US"/>
                      </w:rPr>
                    </w:pPr>
                  </w:p>
                  <w:p w:rsidR="00900171" w:rsidRDefault="00900171" w:rsidP="00900171">
                    <w:pPr>
                      <w:pBdr>
                        <w:top w:val="nil"/>
                        <w:left w:val="nil"/>
                        <w:bottom w:val="nil"/>
                        <w:right w:val="nil"/>
                        <w:between w:val="nil"/>
                      </w:pBdr>
                      <w:tabs>
                        <w:tab w:val="center" w:pos="4513"/>
                        <w:tab w:val="right" w:pos="9026"/>
                      </w:tabs>
                      <w:jc w:val="center"/>
                      <w:rPr>
                        <w:b/>
                        <w:bCs/>
                        <w:color w:val="7A4CD6" w:themeColor="background2" w:themeTint="99"/>
                        <w:sz w:val="36"/>
                        <w:szCs w:val="36"/>
                      </w:rPr>
                    </w:pPr>
                  </w:p>
                  <w:p w:rsidR="00900171" w:rsidRDefault="00900171"/>
                </w:txbxContent>
              </v:textbox>
              <w10:wrap type="square"/>
            </v:shape>
          </w:pict>
        </mc:Fallback>
      </mc:AlternateContent>
    </w:r>
    <w:r>
      <w:rPr>
        <w:rFonts w:ascii="Calibri" w:hAnsi="Calibri" w:cs="Calibri"/>
        <w:noProof/>
        <w:lang w:eastAsia="en-AU"/>
      </w:rPr>
      <w:drawing>
        <wp:anchor distT="0" distB="0" distL="114300" distR="114300" simplePos="0" relativeHeight="251658242" behindDoc="0" locked="0" layoutInCell="1" allowOverlap="1" wp14:anchorId="4311AE5A" wp14:editId="46F5B75C">
          <wp:simplePos x="0" y="0"/>
          <wp:positionH relativeFrom="margin">
            <wp:align>left</wp:align>
          </wp:positionH>
          <wp:positionV relativeFrom="paragraph">
            <wp:posOffset>135890</wp:posOffset>
          </wp:positionV>
          <wp:extent cx="1832610" cy="8477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0171" w:rsidRDefault="00900171"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p>
  <w:p w:rsidR="003425E3" w:rsidRDefault="003425E3"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p>
  <w:p w:rsidR="00900171" w:rsidRDefault="00900171"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p>
  <w:p w:rsidR="00900171" w:rsidRDefault="00802361"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r>
      <w:rPr>
        <w:b/>
        <w:bCs/>
        <w:color w:val="7A4CD6" w:themeColor="background2" w:themeTint="99"/>
        <w:sz w:val="36"/>
        <w:szCs w:val="36"/>
      </w:rPr>
      <w:t xml:space="preserve">School Visitor </w:t>
    </w:r>
    <w:r w:rsidR="00ED3229">
      <w:rPr>
        <w:b/>
        <w:bCs/>
        <w:color w:val="7A4CD6" w:themeColor="background2" w:themeTint="99"/>
        <w:sz w:val="36"/>
        <w:szCs w:val="36"/>
      </w:rPr>
      <w:t xml:space="preserve">Policy </w:t>
    </w:r>
    <w:r w:rsidR="00155AD0">
      <w:rPr>
        <w:b/>
        <w:bCs/>
        <w:color w:val="7A4CD6" w:themeColor="background2" w:themeTint="99"/>
        <w:sz w:val="36"/>
        <w:szCs w:val="36"/>
      </w:rPr>
      <w:t xml:space="preserve">and </w:t>
    </w:r>
    <w:r w:rsidR="00454789">
      <w:rPr>
        <w:b/>
        <w:bCs/>
        <w:color w:val="7A4CD6" w:themeColor="background2" w:themeTint="99"/>
        <w:sz w:val="36"/>
        <w:szCs w:val="36"/>
      </w:rPr>
      <w:t>Procedure</w:t>
    </w:r>
  </w:p>
  <w:p w:rsidR="003E5410" w:rsidRPr="00900171" w:rsidRDefault="003E5410" w:rsidP="003425E3">
    <w:pPr>
      <w:jc w:val="right"/>
      <w:rPr>
        <w:b/>
        <w:color w:val="7A4CD6" w:themeColor="background2" w:themeTint="99"/>
        <w:sz w:val="18"/>
        <w:szCs w:val="18"/>
      </w:rPr>
    </w:pPr>
  </w:p>
  <w:p w:rsidR="00985123" w:rsidRPr="00900171" w:rsidRDefault="00985123" w:rsidP="0053416B">
    <w:pPr>
      <w:jc w:val="right"/>
      <w:rPr>
        <w:b/>
        <w:i/>
        <w:color w:val="7A4CD6" w:themeColor="background2" w:themeTint="99"/>
        <w:sz w:val="18"/>
        <w:szCs w:val="18"/>
      </w:rPr>
    </w:pPr>
  </w:p>
  <w:p w:rsidR="00E07659" w:rsidRPr="00900171" w:rsidRDefault="00985123" w:rsidP="0053416B">
    <w:pPr>
      <w:jc w:val="right"/>
      <w:rPr>
        <w:b/>
        <w:iCs/>
        <w:color w:val="7A4CD6" w:themeColor="background2" w:themeTint="99"/>
        <w:sz w:val="18"/>
        <w:szCs w:val="18"/>
      </w:rPr>
    </w:pPr>
    <w:r w:rsidRPr="00900171">
      <w:rPr>
        <w:b/>
        <w:iCs/>
        <w:color w:val="7A4CD6" w:themeColor="background2" w:themeTint="99"/>
        <w:sz w:val="18"/>
        <w:szCs w:val="18"/>
      </w:rPr>
      <w:t>Document Number</w:t>
    </w:r>
    <w:r w:rsidR="00155AD0">
      <w:rPr>
        <w:b/>
        <w:iCs/>
        <w:color w:val="7A4CD6" w:themeColor="background2" w:themeTint="99"/>
        <w:sz w:val="18"/>
        <w:szCs w:val="18"/>
      </w:rPr>
      <w:t>:</w:t>
    </w:r>
    <w:r w:rsidR="005927D6">
      <w:rPr>
        <w:b/>
        <w:iCs/>
        <w:color w:val="7A4CD6" w:themeColor="background2" w:themeTint="99"/>
        <w:sz w:val="18"/>
        <w:szCs w:val="18"/>
      </w:rPr>
      <w:t xml:space="preserve"> </w:t>
    </w:r>
    <w:r w:rsidR="4A213435" w:rsidRPr="4A213435">
      <w:rPr>
        <w:b/>
        <w:bCs/>
        <w:color w:val="7A4CD6" w:themeColor="background2" w:themeTint="99"/>
        <w:sz w:val="18"/>
        <w:szCs w:val="18"/>
      </w:rPr>
      <w:t>00038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3469"/>
    <w:multiLevelType w:val="hybridMultilevel"/>
    <w:tmpl w:val="BA225830"/>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 w15:restartNumberingAfterBreak="0">
    <w:nsid w:val="07C7013E"/>
    <w:multiLevelType w:val="hybridMultilevel"/>
    <w:tmpl w:val="AD3C51F2"/>
    <w:lvl w:ilvl="0" w:tplc="1E4C9E36">
      <w:start w:val="1"/>
      <w:numFmt w:val="decimal"/>
      <w:lvlText w:val="%1.0"/>
      <w:lvlJc w:val="left"/>
      <w:pPr>
        <w:ind w:left="720" w:hanging="360"/>
      </w:pPr>
      <w:rPr>
        <w:rFonts w:hint="default"/>
        <w:b/>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E7A23"/>
    <w:multiLevelType w:val="multilevel"/>
    <w:tmpl w:val="3AC631C0"/>
    <w:styleLink w:val="RKHeadingList"/>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3" w15:restartNumberingAfterBreak="0">
    <w:nsid w:val="0C794087"/>
    <w:multiLevelType w:val="multilevel"/>
    <w:tmpl w:val="DC3C7C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0CDC008E"/>
    <w:multiLevelType w:val="hybridMultilevel"/>
    <w:tmpl w:val="C688EF5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 w15:restartNumberingAfterBreak="0">
    <w:nsid w:val="11867643"/>
    <w:multiLevelType w:val="hybridMultilevel"/>
    <w:tmpl w:val="8070E9DA"/>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141171BB"/>
    <w:multiLevelType w:val="hybridMultilevel"/>
    <w:tmpl w:val="C6A2BBF8"/>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82361C"/>
    <w:multiLevelType w:val="hybridMultilevel"/>
    <w:tmpl w:val="BC48AB8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CE61B3"/>
    <w:multiLevelType w:val="hybridMultilevel"/>
    <w:tmpl w:val="A59AAC24"/>
    <w:lvl w:ilvl="0" w:tplc="08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D54B0"/>
    <w:multiLevelType w:val="hybridMultilevel"/>
    <w:tmpl w:val="AE94E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C848F1"/>
    <w:multiLevelType w:val="multilevel"/>
    <w:tmpl w:val="3AC631C0"/>
    <w:numStyleLink w:val="RKHeadingList"/>
  </w:abstractNum>
  <w:abstractNum w:abstractNumId="11" w15:restartNumberingAfterBreak="0">
    <w:nsid w:val="2C0576AA"/>
    <w:multiLevelType w:val="hybridMultilevel"/>
    <w:tmpl w:val="61B4B6DE"/>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9F1FF0"/>
    <w:multiLevelType w:val="hybridMultilevel"/>
    <w:tmpl w:val="EEACC6D2"/>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15:restartNumberingAfterBreak="0">
    <w:nsid w:val="3C321101"/>
    <w:multiLevelType w:val="hybridMultilevel"/>
    <w:tmpl w:val="19CE3EE4"/>
    <w:lvl w:ilvl="0" w:tplc="C7302492">
      <w:start w:val="1"/>
      <w:numFmt w:val="lowerLetter"/>
      <w:lvlText w:val="(%1)"/>
      <w:lvlJc w:val="left"/>
      <w:pPr>
        <w:ind w:left="3731" w:hanging="360"/>
      </w:pPr>
      <w:rPr>
        <w:rFonts w:hint="default"/>
      </w:rPr>
    </w:lvl>
    <w:lvl w:ilvl="1" w:tplc="0C090019" w:tentative="1">
      <w:start w:val="1"/>
      <w:numFmt w:val="lowerLetter"/>
      <w:lvlText w:val="%2."/>
      <w:lvlJc w:val="left"/>
      <w:pPr>
        <w:ind w:left="4451" w:hanging="360"/>
      </w:pPr>
    </w:lvl>
    <w:lvl w:ilvl="2" w:tplc="0C09001B" w:tentative="1">
      <w:start w:val="1"/>
      <w:numFmt w:val="lowerRoman"/>
      <w:lvlText w:val="%3."/>
      <w:lvlJc w:val="right"/>
      <w:pPr>
        <w:ind w:left="5171" w:hanging="180"/>
      </w:pPr>
    </w:lvl>
    <w:lvl w:ilvl="3" w:tplc="0C09000F" w:tentative="1">
      <w:start w:val="1"/>
      <w:numFmt w:val="decimal"/>
      <w:lvlText w:val="%4."/>
      <w:lvlJc w:val="left"/>
      <w:pPr>
        <w:ind w:left="5891" w:hanging="360"/>
      </w:pPr>
    </w:lvl>
    <w:lvl w:ilvl="4" w:tplc="0C090019" w:tentative="1">
      <w:start w:val="1"/>
      <w:numFmt w:val="lowerLetter"/>
      <w:lvlText w:val="%5."/>
      <w:lvlJc w:val="left"/>
      <w:pPr>
        <w:ind w:left="6611" w:hanging="360"/>
      </w:pPr>
    </w:lvl>
    <w:lvl w:ilvl="5" w:tplc="0C09001B" w:tentative="1">
      <w:start w:val="1"/>
      <w:numFmt w:val="lowerRoman"/>
      <w:lvlText w:val="%6."/>
      <w:lvlJc w:val="right"/>
      <w:pPr>
        <w:ind w:left="7331" w:hanging="180"/>
      </w:pPr>
    </w:lvl>
    <w:lvl w:ilvl="6" w:tplc="0C09000F" w:tentative="1">
      <w:start w:val="1"/>
      <w:numFmt w:val="decimal"/>
      <w:lvlText w:val="%7."/>
      <w:lvlJc w:val="left"/>
      <w:pPr>
        <w:ind w:left="8051" w:hanging="360"/>
      </w:pPr>
    </w:lvl>
    <w:lvl w:ilvl="7" w:tplc="0C090019" w:tentative="1">
      <w:start w:val="1"/>
      <w:numFmt w:val="lowerLetter"/>
      <w:lvlText w:val="%8."/>
      <w:lvlJc w:val="left"/>
      <w:pPr>
        <w:ind w:left="8771" w:hanging="360"/>
      </w:pPr>
    </w:lvl>
    <w:lvl w:ilvl="8" w:tplc="0C09001B" w:tentative="1">
      <w:start w:val="1"/>
      <w:numFmt w:val="lowerRoman"/>
      <w:lvlText w:val="%9."/>
      <w:lvlJc w:val="right"/>
      <w:pPr>
        <w:ind w:left="9491" w:hanging="180"/>
      </w:pPr>
    </w:lvl>
  </w:abstractNum>
  <w:abstractNum w:abstractNumId="14" w15:restartNumberingAfterBreak="0">
    <w:nsid w:val="3F8E6B8A"/>
    <w:multiLevelType w:val="hybridMultilevel"/>
    <w:tmpl w:val="9648B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C6062"/>
    <w:multiLevelType w:val="hybridMultilevel"/>
    <w:tmpl w:val="516AD230"/>
    <w:lvl w:ilvl="0" w:tplc="0C09000D">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8A32F4"/>
    <w:multiLevelType w:val="hybridMultilevel"/>
    <w:tmpl w:val="CAE0A298"/>
    <w:lvl w:ilvl="0" w:tplc="13482C6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D0192C"/>
    <w:multiLevelType w:val="hybridMultilevel"/>
    <w:tmpl w:val="B5364D50"/>
    <w:lvl w:ilvl="0" w:tplc="CD000DD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6834FE"/>
    <w:multiLevelType w:val="hybridMultilevel"/>
    <w:tmpl w:val="1A9637A4"/>
    <w:lvl w:ilvl="0" w:tplc="F35EDE84">
      <w:start w:val="1"/>
      <w:numFmt w:val="bullet"/>
      <w:lvlText w:val=""/>
      <w:lvlJc w:val="left"/>
      <w:pPr>
        <w:ind w:left="644"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8518A7"/>
    <w:multiLevelType w:val="hybridMultilevel"/>
    <w:tmpl w:val="F68E33AC"/>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49B03986"/>
    <w:multiLevelType w:val="hybridMultilevel"/>
    <w:tmpl w:val="BF4E8444"/>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80078A"/>
    <w:multiLevelType w:val="hybridMultilevel"/>
    <w:tmpl w:val="BA364574"/>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8A1C67"/>
    <w:multiLevelType w:val="hybridMultilevel"/>
    <w:tmpl w:val="79DC490C"/>
    <w:lvl w:ilvl="0" w:tplc="6890E50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53CF780F"/>
    <w:multiLevelType w:val="hybridMultilevel"/>
    <w:tmpl w:val="4676B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D15C00"/>
    <w:multiLevelType w:val="hybridMultilevel"/>
    <w:tmpl w:val="81202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706AA7"/>
    <w:multiLevelType w:val="hybridMultilevel"/>
    <w:tmpl w:val="8F0E8DA4"/>
    <w:lvl w:ilvl="0" w:tplc="991E80A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CA2E3E"/>
    <w:multiLevelType w:val="hybridMultilevel"/>
    <w:tmpl w:val="1A2C7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88045A"/>
    <w:multiLevelType w:val="hybridMultilevel"/>
    <w:tmpl w:val="2EB8AC2E"/>
    <w:lvl w:ilvl="0" w:tplc="358246F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cs="Times New Roman" w:hint="default"/>
        <w:color w:val="auto"/>
      </w:rPr>
    </w:lvl>
    <w:lvl w:ilvl="1">
      <w:start w:val="1"/>
      <w:numFmt w:val="bullet"/>
      <w:pStyle w:val="ListBullet2"/>
      <w:lvlText w:val="-"/>
      <w:lvlJc w:val="left"/>
      <w:pPr>
        <w:ind w:left="340" w:hanging="170"/>
      </w:pPr>
      <w:rPr>
        <w:rFonts w:ascii="Calibri" w:hAnsi="Calibri" w:cs="Times New Roman" w:hint="default"/>
        <w:color w:val="auto"/>
      </w:rPr>
    </w:lvl>
    <w:lvl w:ilvl="2">
      <w:start w:val="1"/>
      <w:numFmt w:val="bullet"/>
      <w:pStyle w:val="ListBullet3"/>
      <w:lvlText w:val="-"/>
      <w:lvlJc w:val="left"/>
      <w:pPr>
        <w:ind w:left="510" w:hanging="170"/>
      </w:pPr>
      <w:rPr>
        <w:rFonts w:ascii="Arial" w:hAnsi="Arial" w:cs="Times New Roman"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652910DC"/>
    <w:multiLevelType w:val="hybridMultilevel"/>
    <w:tmpl w:val="6BBC70D6"/>
    <w:lvl w:ilvl="0" w:tplc="1E76EE2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67655024"/>
    <w:multiLevelType w:val="hybridMultilevel"/>
    <w:tmpl w:val="777C5D5C"/>
    <w:lvl w:ilvl="0" w:tplc="1E76E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F76C50"/>
    <w:multiLevelType w:val="hybridMultilevel"/>
    <w:tmpl w:val="26FA9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5A45D7"/>
    <w:multiLevelType w:val="hybridMultilevel"/>
    <w:tmpl w:val="787C9610"/>
    <w:lvl w:ilvl="0" w:tplc="5DF4F138">
      <w:start w:val="1"/>
      <w:numFmt w:val="bullet"/>
      <w:lvlText w:val=""/>
      <w:lvlJc w:val="left"/>
      <w:pPr>
        <w:ind w:left="644"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C902D2"/>
    <w:multiLevelType w:val="multilevel"/>
    <w:tmpl w:val="3AC631C0"/>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34" w15:restartNumberingAfterBreak="0">
    <w:nsid w:val="734C7D7F"/>
    <w:multiLevelType w:val="multilevel"/>
    <w:tmpl w:val="0278026A"/>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2"/>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num w:numId="1">
    <w:abstractNumId w:val="9"/>
  </w:num>
  <w:num w:numId="2">
    <w:abstractNumId w:val="4"/>
  </w:num>
  <w:num w:numId="3">
    <w:abstractNumId w:val="23"/>
  </w:num>
  <w:num w:numId="4">
    <w:abstractNumId w:val="15"/>
  </w:num>
  <w:num w:numId="5">
    <w:abstractNumId w:val="1"/>
  </w:num>
  <w:num w:numId="6">
    <w:abstractNumId w:val="28"/>
  </w:num>
  <w:num w:numId="7">
    <w:abstractNumId w:val="20"/>
  </w:num>
  <w:num w:numId="8">
    <w:abstractNumId w:val="3"/>
  </w:num>
  <w:num w:numId="9">
    <w:abstractNumId w:val="26"/>
  </w:num>
  <w:num w:numId="10">
    <w:abstractNumId w:val="31"/>
  </w:num>
  <w:num w:numId="11">
    <w:abstractNumId w:val="14"/>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5"/>
  </w:num>
  <w:num w:numId="24">
    <w:abstractNumId w:val="17"/>
  </w:num>
  <w:num w:numId="25">
    <w:abstractNumId w:val="33"/>
  </w:num>
  <w:num w:numId="26">
    <w:abstractNumId w:val="12"/>
  </w:num>
  <w:num w:numId="27">
    <w:abstractNumId w:val="13"/>
  </w:num>
  <w:num w:numId="28">
    <w:abstractNumId w:val="19"/>
  </w:num>
  <w:num w:numId="29">
    <w:abstractNumId w:val="27"/>
  </w:num>
  <w:num w:numId="30">
    <w:abstractNumId w:val="29"/>
  </w:num>
  <w:num w:numId="31">
    <w:abstractNumId w:val="25"/>
  </w:num>
  <w:num w:numId="32">
    <w:abstractNumId w:val="0"/>
  </w:num>
  <w:num w:numId="33">
    <w:abstractNumId w:val="16"/>
  </w:num>
  <w:num w:numId="34">
    <w:abstractNumId w:val="6"/>
  </w:num>
  <w:num w:numId="35">
    <w:abstractNumId w:val="24"/>
  </w:num>
  <w:num w:numId="36">
    <w:abstractNumId w:val="30"/>
  </w:num>
  <w:num w:numId="37">
    <w:abstractNumId w:val="11"/>
  </w:num>
  <w:num w:numId="38">
    <w:abstractNumId w:val="21"/>
  </w:num>
  <w:num w:numId="39">
    <w:abstractNumId w:val="32"/>
  </w:num>
  <w:num w:numId="40">
    <w:abstractNumId w:val="18"/>
  </w:num>
  <w:num w:numId="41">
    <w:abstractNumId w:val="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5C"/>
    <w:rsid w:val="00000418"/>
    <w:rsid w:val="00001D52"/>
    <w:rsid w:val="000069CB"/>
    <w:rsid w:val="00006E65"/>
    <w:rsid w:val="00007CA8"/>
    <w:rsid w:val="00010FDE"/>
    <w:rsid w:val="000160F3"/>
    <w:rsid w:val="000224A7"/>
    <w:rsid w:val="000226BB"/>
    <w:rsid w:val="00025434"/>
    <w:rsid w:val="00040C24"/>
    <w:rsid w:val="000533E0"/>
    <w:rsid w:val="00060049"/>
    <w:rsid w:val="000616D6"/>
    <w:rsid w:val="00070F2D"/>
    <w:rsid w:val="000727A7"/>
    <w:rsid w:val="00073878"/>
    <w:rsid w:val="0007650B"/>
    <w:rsid w:val="00077977"/>
    <w:rsid w:val="00081A1D"/>
    <w:rsid w:val="000832B1"/>
    <w:rsid w:val="00085100"/>
    <w:rsid w:val="000854AF"/>
    <w:rsid w:val="00086630"/>
    <w:rsid w:val="000958D7"/>
    <w:rsid w:val="00095D87"/>
    <w:rsid w:val="000A1153"/>
    <w:rsid w:val="000A7624"/>
    <w:rsid w:val="000B2148"/>
    <w:rsid w:val="000B440A"/>
    <w:rsid w:val="000B4D50"/>
    <w:rsid w:val="000B54FB"/>
    <w:rsid w:val="000B5820"/>
    <w:rsid w:val="000B64AD"/>
    <w:rsid w:val="000C1D3B"/>
    <w:rsid w:val="000C2C21"/>
    <w:rsid w:val="000C38D7"/>
    <w:rsid w:val="000C435C"/>
    <w:rsid w:val="000C5849"/>
    <w:rsid w:val="000C695B"/>
    <w:rsid w:val="000D1482"/>
    <w:rsid w:val="000D2009"/>
    <w:rsid w:val="000D3A3B"/>
    <w:rsid w:val="000E11A2"/>
    <w:rsid w:val="000F152D"/>
    <w:rsid w:val="000F32C9"/>
    <w:rsid w:val="000F5622"/>
    <w:rsid w:val="001019FE"/>
    <w:rsid w:val="00103718"/>
    <w:rsid w:val="001050F1"/>
    <w:rsid w:val="00105A5D"/>
    <w:rsid w:val="00106B74"/>
    <w:rsid w:val="00107E1E"/>
    <w:rsid w:val="00122CD9"/>
    <w:rsid w:val="00124749"/>
    <w:rsid w:val="0014364A"/>
    <w:rsid w:val="00145C16"/>
    <w:rsid w:val="00152EE3"/>
    <w:rsid w:val="00155AD0"/>
    <w:rsid w:val="00160198"/>
    <w:rsid w:val="00160403"/>
    <w:rsid w:val="0016152E"/>
    <w:rsid w:val="001626F3"/>
    <w:rsid w:val="00163FDB"/>
    <w:rsid w:val="00165261"/>
    <w:rsid w:val="0016647E"/>
    <w:rsid w:val="0017563A"/>
    <w:rsid w:val="001768A5"/>
    <w:rsid w:val="00180A4B"/>
    <w:rsid w:val="0018276B"/>
    <w:rsid w:val="00182FDC"/>
    <w:rsid w:val="00184402"/>
    <w:rsid w:val="001910E9"/>
    <w:rsid w:val="00192166"/>
    <w:rsid w:val="00197CAC"/>
    <w:rsid w:val="001A0550"/>
    <w:rsid w:val="001A44C2"/>
    <w:rsid w:val="001A4C87"/>
    <w:rsid w:val="001A5125"/>
    <w:rsid w:val="001A555B"/>
    <w:rsid w:val="001A7E35"/>
    <w:rsid w:val="001B144F"/>
    <w:rsid w:val="001B1A0E"/>
    <w:rsid w:val="001B3DE6"/>
    <w:rsid w:val="001B4433"/>
    <w:rsid w:val="001B495B"/>
    <w:rsid w:val="001B60FC"/>
    <w:rsid w:val="001C05EC"/>
    <w:rsid w:val="001C192C"/>
    <w:rsid w:val="001C2F87"/>
    <w:rsid w:val="001C507C"/>
    <w:rsid w:val="001D2BE9"/>
    <w:rsid w:val="001D5F84"/>
    <w:rsid w:val="001D61AF"/>
    <w:rsid w:val="001E586F"/>
    <w:rsid w:val="001F3219"/>
    <w:rsid w:val="001F3DE5"/>
    <w:rsid w:val="001F632D"/>
    <w:rsid w:val="0020349F"/>
    <w:rsid w:val="00203C87"/>
    <w:rsid w:val="002114F0"/>
    <w:rsid w:val="002126BF"/>
    <w:rsid w:val="00214C75"/>
    <w:rsid w:val="0021612C"/>
    <w:rsid w:val="002233F4"/>
    <w:rsid w:val="00224718"/>
    <w:rsid w:val="00232E27"/>
    <w:rsid w:val="00236BFB"/>
    <w:rsid w:val="002501FC"/>
    <w:rsid w:val="00253AB7"/>
    <w:rsid w:val="0025547E"/>
    <w:rsid w:val="00255EE1"/>
    <w:rsid w:val="00262A13"/>
    <w:rsid w:val="00267FF2"/>
    <w:rsid w:val="0027018A"/>
    <w:rsid w:val="002745BF"/>
    <w:rsid w:val="00275BA9"/>
    <w:rsid w:val="002773F7"/>
    <w:rsid w:val="00280071"/>
    <w:rsid w:val="0028447C"/>
    <w:rsid w:val="00292662"/>
    <w:rsid w:val="00293281"/>
    <w:rsid w:val="00293949"/>
    <w:rsid w:val="00295AC3"/>
    <w:rsid w:val="002A3EC7"/>
    <w:rsid w:val="002A4EA0"/>
    <w:rsid w:val="002A73BF"/>
    <w:rsid w:val="002B6299"/>
    <w:rsid w:val="002C1B47"/>
    <w:rsid w:val="002C709E"/>
    <w:rsid w:val="002C73F4"/>
    <w:rsid w:val="002D3A4D"/>
    <w:rsid w:val="002D5010"/>
    <w:rsid w:val="002D6FB3"/>
    <w:rsid w:val="002D7E3D"/>
    <w:rsid w:val="002D7EF4"/>
    <w:rsid w:val="002E185E"/>
    <w:rsid w:val="002E2E06"/>
    <w:rsid w:val="002E37DE"/>
    <w:rsid w:val="002E5648"/>
    <w:rsid w:val="002E6BE1"/>
    <w:rsid w:val="002F0F15"/>
    <w:rsid w:val="002F105B"/>
    <w:rsid w:val="002F1AE7"/>
    <w:rsid w:val="002F72A0"/>
    <w:rsid w:val="00300027"/>
    <w:rsid w:val="00301346"/>
    <w:rsid w:val="003014E0"/>
    <w:rsid w:val="00301A55"/>
    <w:rsid w:val="00304B3F"/>
    <w:rsid w:val="003065E0"/>
    <w:rsid w:val="00307616"/>
    <w:rsid w:val="00312A04"/>
    <w:rsid w:val="00313E48"/>
    <w:rsid w:val="0031558D"/>
    <w:rsid w:val="00322194"/>
    <w:rsid w:val="0032328E"/>
    <w:rsid w:val="00324952"/>
    <w:rsid w:val="00332F9B"/>
    <w:rsid w:val="00333A50"/>
    <w:rsid w:val="00337444"/>
    <w:rsid w:val="0034256E"/>
    <w:rsid w:val="003425E3"/>
    <w:rsid w:val="00346D96"/>
    <w:rsid w:val="00347C3F"/>
    <w:rsid w:val="003520A9"/>
    <w:rsid w:val="00355BE7"/>
    <w:rsid w:val="00355DAA"/>
    <w:rsid w:val="00357D81"/>
    <w:rsid w:val="003606EC"/>
    <w:rsid w:val="003661DC"/>
    <w:rsid w:val="00373359"/>
    <w:rsid w:val="00375B3D"/>
    <w:rsid w:val="00382762"/>
    <w:rsid w:val="0038391A"/>
    <w:rsid w:val="0038477F"/>
    <w:rsid w:val="003855BF"/>
    <w:rsid w:val="00387027"/>
    <w:rsid w:val="00390010"/>
    <w:rsid w:val="00391E51"/>
    <w:rsid w:val="003925BE"/>
    <w:rsid w:val="003A0209"/>
    <w:rsid w:val="003C1799"/>
    <w:rsid w:val="003C1A97"/>
    <w:rsid w:val="003C238E"/>
    <w:rsid w:val="003C3186"/>
    <w:rsid w:val="003D3D2B"/>
    <w:rsid w:val="003E3E8E"/>
    <w:rsid w:val="003E5410"/>
    <w:rsid w:val="003E6FDC"/>
    <w:rsid w:val="003F19B9"/>
    <w:rsid w:val="003F1EC4"/>
    <w:rsid w:val="003F385E"/>
    <w:rsid w:val="003F55DA"/>
    <w:rsid w:val="003F6F87"/>
    <w:rsid w:val="004027E8"/>
    <w:rsid w:val="004105DC"/>
    <w:rsid w:val="00410FD2"/>
    <w:rsid w:val="0042173B"/>
    <w:rsid w:val="00423519"/>
    <w:rsid w:val="00427342"/>
    <w:rsid w:val="0043131C"/>
    <w:rsid w:val="0043408E"/>
    <w:rsid w:val="00435DC1"/>
    <w:rsid w:val="00441EF3"/>
    <w:rsid w:val="00442764"/>
    <w:rsid w:val="00454789"/>
    <w:rsid w:val="0047195B"/>
    <w:rsid w:val="00474FC0"/>
    <w:rsid w:val="00475687"/>
    <w:rsid w:val="004756FD"/>
    <w:rsid w:val="00480E78"/>
    <w:rsid w:val="00490E16"/>
    <w:rsid w:val="00492713"/>
    <w:rsid w:val="00494B50"/>
    <w:rsid w:val="00495266"/>
    <w:rsid w:val="004955AC"/>
    <w:rsid w:val="004A0A12"/>
    <w:rsid w:val="004A0FA2"/>
    <w:rsid w:val="004A1037"/>
    <w:rsid w:val="004A584E"/>
    <w:rsid w:val="004B574D"/>
    <w:rsid w:val="004B7F19"/>
    <w:rsid w:val="004C2DC1"/>
    <w:rsid w:val="004C3715"/>
    <w:rsid w:val="004C3D5B"/>
    <w:rsid w:val="004D0CC1"/>
    <w:rsid w:val="004D19D8"/>
    <w:rsid w:val="004D33BE"/>
    <w:rsid w:val="004D350A"/>
    <w:rsid w:val="004D478D"/>
    <w:rsid w:val="004D553D"/>
    <w:rsid w:val="004E484C"/>
    <w:rsid w:val="004E5617"/>
    <w:rsid w:val="004E6E16"/>
    <w:rsid w:val="004E79DE"/>
    <w:rsid w:val="004F1C7A"/>
    <w:rsid w:val="004F1D7A"/>
    <w:rsid w:val="004F56B5"/>
    <w:rsid w:val="004F6DE3"/>
    <w:rsid w:val="00510409"/>
    <w:rsid w:val="00511590"/>
    <w:rsid w:val="005128DA"/>
    <w:rsid w:val="00513A5B"/>
    <w:rsid w:val="00515A0B"/>
    <w:rsid w:val="00521388"/>
    <w:rsid w:val="00521E08"/>
    <w:rsid w:val="00525882"/>
    <w:rsid w:val="005258FA"/>
    <w:rsid w:val="00526C7F"/>
    <w:rsid w:val="00532B1F"/>
    <w:rsid w:val="00532B64"/>
    <w:rsid w:val="0053416B"/>
    <w:rsid w:val="005347D5"/>
    <w:rsid w:val="00536C49"/>
    <w:rsid w:val="00537BD0"/>
    <w:rsid w:val="00537F29"/>
    <w:rsid w:val="005449E3"/>
    <w:rsid w:val="00554573"/>
    <w:rsid w:val="0055784D"/>
    <w:rsid w:val="005662FF"/>
    <w:rsid w:val="0056719D"/>
    <w:rsid w:val="00573161"/>
    <w:rsid w:val="00573A5E"/>
    <w:rsid w:val="00573B72"/>
    <w:rsid w:val="00577350"/>
    <w:rsid w:val="00580861"/>
    <w:rsid w:val="005833D0"/>
    <w:rsid w:val="00586D11"/>
    <w:rsid w:val="00587929"/>
    <w:rsid w:val="00587F21"/>
    <w:rsid w:val="005927D6"/>
    <w:rsid w:val="00593C15"/>
    <w:rsid w:val="00594E31"/>
    <w:rsid w:val="005972D4"/>
    <w:rsid w:val="005A72E7"/>
    <w:rsid w:val="005B2DA9"/>
    <w:rsid w:val="005B533F"/>
    <w:rsid w:val="005B67EA"/>
    <w:rsid w:val="005C0451"/>
    <w:rsid w:val="005C0AA5"/>
    <w:rsid w:val="005C2C6C"/>
    <w:rsid w:val="005C3519"/>
    <w:rsid w:val="005D55EE"/>
    <w:rsid w:val="005E5309"/>
    <w:rsid w:val="005F5A9D"/>
    <w:rsid w:val="005F733C"/>
    <w:rsid w:val="00604F83"/>
    <w:rsid w:val="0060633C"/>
    <w:rsid w:val="00606EE1"/>
    <w:rsid w:val="0060706F"/>
    <w:rsid w:val="0060786B"/>
    <w:rsid w:val="00633363"/>
    <w:rsid w:val="00635B03"/>
    <w:rsid w:val="006369C3"/>
    <w:rsid w:val="00636B91"/>
    <w:rsid w:val="00640451"/>
    <w:rsid w:val="00642F05"/>
    <w:rsid w:val="00645D40"/>
    <w:rsid w:val="0064620F"/>
    <w:rsid w:val="00646977"/>
    <w:rsid w:val="00650351"/>
    <w:rsid w:val="00654308"/>
    <w:rsid w:val="0066192A"/>
    <w:rsid w:val="0066477A"/>
    <w:rsid w:val="00665C42"/>
    <w:rsid w:val="006669D8"/>
    <w:rsid w:val="00672313"/>
    <w:rsid w:val="0067240C"/>
    <w:rsid w:val="00676AC5"/>
    <w:rsid w:val="00680FE2"/>
    <w:rsid w:val="006837F9"/>
    <w:rsid w:val="006841AB"/>
    <w:rsid w:val="00684924"/>
    <w:rsid w:val="00684C1B"/>
    <w:rsid w:val="006873C5"/>
    <w:rsid w:val="0069056A"/>
    <w:rsid w:val="006936C3"/>
    <w:rsid w:val="006958E1"/>
    <w:rsid w:val="00696D5F"/>
    <w:rsid w:val="006A0AF3"/>
    <w:rsid w:val="006A7D42"/>
    <w:rsid w:val="006B0B3B"/>
    <w:rsid w:val="006B0BC4"/>
    <w:rsid w:val="006B0D5D"/>
    <w:rsid w:val="006B4B9D"/>
    <w:rsid w:val="006B6162"/>
    <w:rsid w:val="006B7377"/>
    <w:rsid w:val="006B7B8E"/>
    <w:rsid w:val="006C4640"/>
    <w:rsid w:val="006C7E23"/>
    <w:rsid w:val="006D0480"/>
    <w:rsid w:val="006D08E2"/>
    <w:rsid w:val="006D4CF5"/>
    <w:rsid w:val="006D5B5C"/>
    <w:rsid w:val="006D61B9"/>
    <w:rsid w:val="006D77DC"/>
    <w:rsid w:val="006E3B94"/>
    <w:rsid w:val="006E605B"/>
    <w:rsid w:val="006F5D7B"/>
    <w:rsid w:val="006F7CA5"/>
    <w:rsid w:val="007023A7"/>
    <w:rsid w:val="00711B1F"/>
    <w:rsid w:val="00712871"/>
    <w:rsid w:val="00712CA3"/>
    <w:rsid w:val="00720220"/>
    <w:rsid w:val="00720CD9"/>
    <w:rsid w:val="0072301C"/>
    <w:rsid w:val="007272A9"/>
    <w:rsid w:val="00731960"/>
    <w:rsid w:val="007352EB"/>
    <w:rsid w:val="00742E52"/>
    <w:rsid w:val="0074542D"/>
    <w:rsid w:val="00754C65"/>
    <w:rsid w:val="007552FB"/>
    <w:rsid w:val="00757894"/>
    <w:rsid w:val="007712B5"/>
    <w:rsid w:val="007775C5"/>
    <w:rsid w:val="00782CBE"/>
    <w:rsid w:val="00783BFA"/>
    <w:rsid w:val="00785A0E"/>
    <w:rsid w:val="00796A0D"/>
    <w:rsid w:val="00797205"/>
    <w:rsid w:val="007A60EF"/>
    <w:rsid w:val="007A7EBF"/>
    <w:rsid w:val="007B0775"/>
    <w:rsid w:val="007B3CD2"/>
    <w:rsid w:val="007B485E"/>
    <w:rsid w:val="007B5178"/>
    <w:rsid w:val="007B573F"/>
    <w:rsid w:val="007C171B"/>
    <w:rsid w:val="007C6624"/>
    <w:rsid w:val="007D0DFD"/>
    <w:rsid w:val="007D19E1"/>
    <w:rsid w:val="007D1B72"/>
    <w:rsid w:val="007D279D"/>
    <w:rsid w:val="007D3CC6"/>
    <w:rsid w:val="007E2C66"/>
    <w:rsid w:val="007F3112"/>
    <w:rsid w:val="007F4D73"/>
    <w:rsid w:val="007F5056"/>
    <w:rsid w:val="007F6137"/>
    <w:rsid w:val="008008EB"/>
    <w:rsid w:val="00801D74"/>
    <w:rsid w:val="00802361"/>
    <w:rsid w:val="0081002C"/>
    <w:rsid w:val="0081016B"/>
    <w:rsid w:val="008158B6"/>
    <w:rsid w:val="00815BE7"/>
    <w:rsid w:val="0081633C"/>
    <w:rsid w:val="0081634A"/>
    <w:rsid w:val="00820637"/>
    <w:rsid w:val="00822B62"/>
    <w:rsid w:val="00823FA1"/>
    <w:rsid w:val="00825E2D"/>
    <w:rsid w:val="00827054"/>
    <w:rsid w:val="00827513"/>
    <w:rsid w:val="008342D2"/>
    <w:rsid w:val="008354CB"/>
    <w:rsid w:val="00835B80"/>
    <w:rsid w:val="00843461"/>
    <w:rsid w:val="00846EAB"/>
    <w:rsid w:val="00850F3A"/>
    <w:rsid w:val="008640D5"/>
    <w:rsid w:val="008701DF"/>
    <w:rsid w:val="00874316"/>
    <w:rsid w:val="00876A88"/>
    <w:rsid w:val="00880D01"/>
    <w:rsid w:val="0088174C"/>
    <w:rsid w:val="0088382E"/>
    <w:rsid w:val="0088657A"/>
    <w:rsid w:val="0088685F"/>
    <w:rsid w:val="00897F53"/>
    <w:rsid w:val="008A0E6E"/>
    <w:rsid w:val="008A3D1D"/>
    <w:rsid w:val="008A3E87"/>
    <w:rsid w:val="008A4553"/>
    <w:rsid w:val="008A4CF2"/>
    <w:rsid w:val="008B07AD"/>
    <w:rsid w:val="008B0BA7"/>
    <w:rsid w:val="008B3162"/>
    <w:rsid w:val="008B3FBD"/>
    <w:rsid w:val="008B45F8"/>
    <w:rsid w:val="008C1018"/>
    <w:rsid w:val="008C2604"/>
    <w:rsid w:val="008C6295"/>
    <w:rsid w:val="008C661A"/>
    <w:rsid w:val="008D4738"/>
    <w:rsid w:val="008D59CF"/>
    <w:rsid w:val="008E7565"/>
    <w:rsid w:val="00900171"/>
    <w:rsid w:val="00902621"/>
    <w:rsid w:val="00904CEF"/>
    <w:rsid w:val="0090615B"/>
    <w:rsid w:val="009208AE"/>
    <w:rsid w:val="0092155D"/>
    <w:rsid w:val="00921CAC"/>
    <w:rsid w:val="0092221B"/>
    <w:rsid w:val="00934656"/>
    <w:rsid w:val="0095106F"/>
    <w:rsid w:val="0095387C"/>
    <w:rsid w:val="0096148D"/>
    <w:rsid w:val="009632A5"/>
    <w:rsid w:val="00966B34"/>
    <w:rsid w:val="00971E68"/>
    <w:rsid w:val="00972A38"/>
    <w:rsid w:val="00985123"/>
    <w:rsid w:val="009875C6"/>
    <w:rsid w:val="0099120F"/>
    <w:rsid w:val="009928B1"/>
    <w:rsid w:val="009946C9"/>
    <w:rsid w:val="009A088D"/>
    <w:rsid w:val="009A2B89"/>
    <w:rsid w:val="009B2A81"/>
    <w:rsid w:val="009B2E7E"/>
    <w:rsid w:val="009B3F63"/>
    <w:rsid w:val="009B59B6"/>
    <w:rsid w:val="009B6B1B"/>
    <w:rsid w:val="009C0915"/>
    <w:rsid w:val="009C2EF5"/>
    <w:rsid w:val="009C4894"/>
    <w:rsid w:val="009C67FE"/>
    <w:rsid w:val="009D32BF"/>
    <w:rsid w:val="009D719A"/>
    <w:rsid w:val="009E3D26"/>
    <w:rsid w:val="009E4671"/>
    <w:rsid w:val="009F1098"/>
    <w:rsid w:val="009F2333"/>
    <w:rsid w:val="009F2672"/>
    <w:rsid w:val="009F73AA"/>
    <w:rsid w:val="00A045C7"/>
    <w:rsid w:val="00A06315"/>
    <w:rsid w:val="00A13227"/>
    <w:rsid w:val="00A15335"/>
    <w:rsid w:val="00A20379"/>
    <w:rsid w:val="00A24661"/>
    <w:rsid w:val="00A2531F"/>
    <w:rsid w:val="00A26251"/>
    <w:rsid w:val="00A30480"/>
    <w:rsid w:val="00A47BFC"/>
    <w:rsid w:val="00A510F4"/>
    <w:rsid w:val="00A54C47"/>
    <w:rsid w:val="00A601A7"/>
    <w:rsid w:val="00A62C80"/>
    <w:rsid w:val="00A62E2B"/>
    <w:rsid w:val="00A700F0"/>
    <w:rsid w:val="00A72853"/>
    <w:rsid w:val="00A738EE"/>
    <w:rsid w:val="00A772C6"/>
    <w:rsid w:val="00A8235C"/>
    <w:rsid w:val="00A82B97"/>
    <w:rsid w:val="00A83B3B"/>
    <w:rsid w:val="00A8504E"/>
    <w:rsid w:val="00A94DC1"/>
    <w:rsid w:val="00A95B66"/>
    <w:rsid w:val="00A969BA"/>
    <w:rsid w:val="00A97BB4"/>
    <w:rsid w:val="00AA4392"/>
    <w:rsid w:val="00AA4421"/>
    <w:rsid w:val="00AA4B5B"/>
    <w:rsid w:val="00AA525E"/>
    <w:rsid w:val="00AB45BF"/>
    <w:rsid w:val="00AB4F9D"/>
    <w:rsid w:val="00AB6E8A"/>
    <w:rsid w:val="00AC044B"/>
    <w:rsid w:val="00AC26F9"/>
    <w:rsid w:val="00AD4902"/>
    <w:rsid w:val="00AD6274"/>
    <w:rsid w:val="00AE0867"/>
    <w:rsid w:val="00AE2574"/>
    <w:rsid w:val="00AF0471"/>
    <w:rsid w:val="00AF4987"/>
    <w:rsid w:val="00B01BD2"/>
    <w:rsid w:val="00B07D2B"/>
    <w:rsid w:val="00B07FC8"/>
    <w:rsid w:val="00B133DB"/>
    <w:rsid w:val="00B1510E"/>
    <w:rsid w:val="00B16696"/>
    <w:rsid w:val="00B17234"/>
    <w:rsid w:val="00B17A60"/>
    <w:rsid w:val="00B215A2"/>
    <w:rsid w:val="00B21782"/>
    <w:rsid w:val="00B252F2"/>
    <w:rsid w:val="00B32430"/>
    <w:rsid w:val="00B37442"/>
    <w:rsid w:val="00B507E0"/>
    <w:rsid w:val="00B51728"/>
    <w:rsid w:val="00B559ED"/>
    <w:rsid w:val="00B6074F"/>
    <w:rsid w:val="00B624AA"/>
    <w:rsid w:val="00B62527"/>
    <w:rsid w:val="00B63DF9"/>
    <w:rsid w:val="00B66B3D"/>
    <w:rsid w:val="00B724C4"/>
    <w:rsid w:val="00B72F6F"/>
    <w:rsid w:val="00B73FEB"/>
    <w:rsid w:val="00B84092"/>
    <w:rsid w:val="00B840B7"/>
    <w:rsid w:val="00B85DC7"/>
    <w:rsid w:val="00B8671D"/>
    <w:rsid w:val="00B86DA9"/>
    <w:rsid w:val="00B87165"/>
    <w:rsid w:val="00B90582"/>
    <w:rsid w:val="00B94AAE"/>
    <w:rsid w:val="00B97F61"/>
    <w:rsid w:val="00BA2E1A"/>
    <w:rsid w:val="00BA62FE"/>
    <w:rsid w:val="00BB4C0C"/>
    <w:rsid w:val="00BC0073"/>
    <w:rsid w:val="00BC4188"/>
    <w:rsid w:val="00BC4802"/>
    <w:rsid w:val="00BD1637"/>
    <w:rsid w:val="00BD1C35"/>
    <w:rsid w:val="00BD21F1"/>
    <w:rsid w:val="00BD6417"/>
    <w:rsid w:val="00BE177F"/>
    <w:rsid w:val="00BE5251"/>
    <w:rsid w:val="00BE5EB1"/>
    <w:rsid w:val="00C04A3D"/>
    <w:rsid w:val="00C04AF3"/>
    <w:rsid w:val="00C10438"/>
    <w:rsid w:val="00C15843"/>
    <w:rsid w:val="00C26138"/>
    <w:rsid w:val="00C2667F"/>
    <w:rsid w:val="00C32A3F"/>
    <w:rsid w:val="00C3733F"/>
    <w:rsid w:val="00C41C9F"/>
    <w:rsid w:val="00C427CE"/>
    <w:rsid w:val="00C42C3F"/>
    <w:rsid w:val="00C44C49"/>
    <w:rsid w:val="00C476D8"/>
    <w:rsid w:val="00C47D70"/>
    <w:rsid w:val="00C51111"/>
    <w:rsid w:val="00C52DC5"/>
    <w:rsid w:val="00C52FD9"/>
    <w:rsid w:val="00C64CE3"/>
    <w:rsid w:val="00C65C28"/>
    <w:rsid w:val="00C70E3A"/>
    <w:rsid w:val="00C81340"/>
    <w:rsid w:val="00C81F33"/>
    <w:rsid w:val="00C86177"/>
    <w:rsid w:val="00C876D4"/>
    <w:rsid w:val="00C9534C"/>
    <w:rsid w:val="00CA1E35"/>
    <w:rsid w:val="00CA358D"/>
    <w:rsid w:val="00CA5AB5"/>
    <w:rsid w:val="00CA6B2B"/>
    <w:rsid w:val="00CB761E"/>
    <w:rsid w:val="00CC135A"/>
    <w:rsid w:val="00CC1C9D"/>
    <w:rsid w:val="00CC2862"/>
    <w:rsid w:val="00CC2F02"/>
    <w:rsid w:val="00CC36A7"/>
    <w:rsid w:val="00CC7E09"/>
    <w:rsid w:val="00CD09ED"/>
    <w:rsid w:val="00CD44E2"/>
    <w:rsid w:val="00CE6944"/>
    <w:rsid w:val="00CF12F7"/>
    <w:rsid w:val="00CF261D"/>
    <w:rsid w:val="00CF397D"/>
    <w:rsid w:val="00CF7FEE"/>
    <w:rsid w:val="00D0006D"/>
    <w:rsid w:val="00D000A2"/>
    <w:rsid w:val="00D147BD"/>
    <w:rsid w:val="00D26F08"/>
    <w:rsid w:val="00D359A5"/>
    <w:rsid w:val="00D35C80"/>
    <w:rsid w:val="00D520DE"/>
    <w:rsid w:val="00D522FD"/>
    <w:rsid w:val="00D54572"/>
    <w:rsid w:val="00D54E39"/>
    <w:rsid w:val="00D607C2"/>
    <w:rsid w:val="00D623A1"/>
    <w:rsid w:val="00D63439"/>
    <w:rsid w:val="00D64183"/>
    <w:rsid w:val="00D72488"/>
    <w:rsid w:val="00D7525C"/>
    <w:rsid w:val="00D764F5"/>
    <w:rsid w:val="00D925C7"/>
    <w:rsid w:val="00D9610A"/>
    <w:rsid w:val="00D969A9"/>
    <w:rsid w:val="00D97ADD"/>
    <w:rsid w:val="00DA3AB3"/>
    <w:rsid w:val="00DA52ED"/>
    <w:rsid w:val="00DB633E"/>
    <w:rsid w:val="00DB7707"/>
    <w:rsid w:val="00DB7EB7"/>
    <w:rsid w:val="00DD037D"/>
    <w:rsid w:val="00DD3A4C"/>
    <w:rsid w:val="00DD4E6C"/>
    <w:rsid w:val="00DD70B0"/>
    <w:rsid w:val="00DD738E"/>
    <w:rsid w:val="00DE5682"/>
    <w:rsid w:val="00DF2499"/>
    <w:rsid w:val="00DF2F12"/>
    <w:rsid w:val="00DF43FA"/>
    <w:rsid w:val="00DF47F8"/>
    <w:rsid w:val="00DF7487"/>
    <w:rsid w:val="00E032EE"/>
    <w:rsid w:val="00E05AA1"/>
    <w:rsid w:val="00E07659"/>
    <w:rsid w:val="00E078B1"/>
    <w:rsid w:val="00E15F23"/>
    <w:rsid w:val="00E16087"/>
    <w:rsid w:val="00E166FB"/>
    <w:rsid w:val="00E172CA"/>
    <w:rsid w:val="00E23B2D"/>
    <w:rsid w:val="00E2472C"/>
    <w:rsid w:val="00E25F27"/>
    <w:rsid w:val="00E31820"/>
    <w:rsid w:val="00E34E43"/>
    <w:rsid w:val="00E37EC0"/>
    <w:rsid w:val="00E47618"/>
    <w:rsid w:val="00E52953"/>
    <w:rsid w:val="00E557EC"/>
    <w:rsid w:val="00E62BF9"/>
    <w:rsid w:val="00E64194"/>
    <w:rsid w:val="00E66929"/>
    <w:rsid w:val="00E67395"/>
    <w:rsid w:val="00E71ED2"/>
    <w:rsid w:val="00E723B2"/>
    <w:rsid w:val="00E74255"/>
    <w:rsid w:val="00E76F0C"/>
    <w:rsid w:val="00E83C46"/>
    <w:rsid w:val="00E9086C"/>
    <w:rsid w:val="00E91E3F"/>
    <w:rsid w:val="00E91FE9"/>
    <w:rsid w:val="00E92664"/>
    <w:rsid w:val="00EA290F"/>
    <w:rsid w:val="00EA69D5"/>
    <w:rsid w:val="00EA6E1D"/>
    <w:rsid w:val="00EA75C6"/>
    <w:rsid w:val="00EB01DE"/>
    <w:rsid w:val="00EB0454"/>
    <w:rsid w:val="00EB0A55"/>
    <w:rsid w:val="00EC581F"/>
    <w:rsid w:val="00EC7725"/>
    <w:rsid w:val="00ED3229"/>
    <w:rsid w:val="00ED5D44"/>
    <w:rsid w:val="00EF4915"/>
    <w:rsid w:val="00EF6D35"/>
    <w:rsid w:val="00F02398"/>
    <w:rsid w:val="00F124D5"/>
    <w:rsid w:val="00F318AD"/>
    <w:rsid w:val="00F32DF8"/>
    <w:rsid w:val="00F35610"/>
    <w:rsid w:val="00F42B79"/>
    <w:rsid w:val="00F53F48"/>
    <w:rsid w:val="00F566EC"/>
    <w:rsid w:val="00F57686"/>
    <w:rsid w:val="00F71071"/>
    <w:rsid w:val="00F71B11"/>
    <w:rsid w:val="00F71D18"/>
    <w:rsid w:val="00F71E79"/>
    <w:rsid w:val="00F7445F"/>
    <w:rsid w:val="00F84483"/>
    <w:rsid w:val="00F946F5"/>
    <w:rsid w:val="00F96D1B"/>
    <w:rsid w:val="00F97CC3"/>
    <w:rsid w:val="00FB6273"/>
    <w:rsid w:val="00FC24B7"/>
    <w:rsid w:val="00FC361D"/>
    <w:rsid w:val="00FC639D"/>
    <w:rsid w:val="00FD06FC"/>
    <w:rsid w:val="00FD25A2"/>
    <w:rsid w:val="00FD3308"/>
    <w:rsid w:val="00FD4A45"/>
    <w:rsid w:val="00FD6D1C"/>
    <w:rsid w:val="00FE3C05"/>
    <w:rsid w:val="00FE4D08"/>
    <w:rsid w:val="00FE6A63"/>
    <w:rsid w:val="00FE7B5E"/>
    <w:rsid w:val="00FF0966"/>
    <w:rsid w:val="00FF14C2"/>
    <w:rsid w:val="00FF156B"/>
    <w:rsid w:val="00FF2B52"/>
    <w:rsid w:val="00FF3AF7"/>
    <w:rsid w:val="00FF5776"/>
    <w:rsid w:val="00FF7F5A"/>
    <w:rsid w:val="4A2134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00299F"/>
  <w14:defaultImageDpi w14:val="32767"/>
  <w15:chartTrackingRefBased/>
  <w15:docId w15:val="{AFD56BF8-5DD5-4794-9B2E-868EE8E5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3" w:unhideWhenUsed="1" w:qFormat="1"/>
    <w:lsdException w:name="heading 3" w:semiHidden="1" w:uiPriority="6" w:unhideWhenUsed="1" w:qFormat="1"/>
    <w:lsdException w:name="heading 4" w:semiHidden="1" w:uiPriority="14" w:unhideWhenUsed="1" w:qFormat="1"/>
    <w:lsdException w:name="heading 5" w:semiHidden="1" w:uiPriority="14" w:unhideWhenUsed="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E31"/>
    <w:pPr>
      <w:spacing w:after="0" w:line="240" w:lineRule="auto"/>
    </w:pPr>
  </w:style>
  <w:style w:type="paragraph" w:styleId="Heading1">
    <w:name w:val="heading 1"/>
    <w:basedOn w:val="Normal"/>
    <w:next w:val="Normal"/>
    <w:link w:val="Heading1Char"/>
    <w:uiPriority w:val="1"/>
    <w:qFormat/>
    <w:rsid w:val="004F56B5"/>
    <w:pPr>
      <w:spacing w:after="120"/>
      <w:jc w:val="both"/>
      <w:outlineLvl w:val="0"/>
    </w:pPr>
    <w:rPr>
      <w:b/>
      <w:bCs/>
      <w:color w:val="391B76"/>
      <w:sz w:val="32"/>
      <w:lang w:val="en-US"/>
    </w:rPr>
  </w:style>
  <w:style w:type="paragraph" w:styleId="Heading2">
    <w:name w:val="heading 2"/>
    <w:basedOn w:val="Heading1"/>
    <w:next w:val="Normal"/>
    <w:link w:val="Heading2Char"/>
    <w:uiPriority w:val="3"/>
    <w:unhideWhenUsed/>
    <w:qFormat/>
    <w:rsid w:val="008D4738"/>
    <w:pPr>
      <w:outlineLvl w:val="1"/>
    </w:pPr>
    <w:rPr>
      <w:sz w:val="28"/>
    </w:rPr>
  </w:style>
  <w:style w:type="paragraph" w:styleId="Heading3">
    <w:name w:val="heading 3"/>
    <w:basedOn w:val="Heading2"/>
    <w:next w:val="Normal"/>
    <w:link w:val="Heading3Char"/>
    <w:uiPriority w:val="6"/>
    <w:unhideWhenUsed/>
    <w:qFormat/>
    <w:rsid w:val="009632A5"/>
    <w:pPr>
      <w:outlineLvl w:val="2"/>
    </w:pPr>
    <w:rPr>
      <w:sz w:val="24"/>
      <w:szCs w:val="24"/>
    </w:rPr>
  </w:style>
  <w:style w:type="paragraph" w:styleId="Heading4">
    <w:name w:val="heading 4"/>
    <w:basedOn w:val="Heading3"/>
    <w:next w:val="Normal"/>
    <w:link w:val="Heading4Char"/>
    <w:uiPriority w:val="14"/>
    <w:unhideWhenUsed/>
    <w:qFormat/>
    <w:rsid w:val="009632A5"/>
    <w:pPr>
      <w:outlineLvl w:val="3"/>
    </w:pPr>
    <w:rPr>
      <w:sz w:val="22"/>
      <w:szCs w:val="22"/>
    </w:rPr>
  </w:style>
  <w:style w:type="paragraph" w:styleId="Heading5">
    <w:name w:val="heading 5"/>
    <w:basedOn w:val="Normal"/>
    <w:link w:val="Heading5Char"/>
    <w:uiPriority w:val="14"/>
    <w:rsid w:val="00FF7F5A"/>
    <w:pPr>
      <w:tabs>
        <w:tab w:val="left" w:pos="851"/>
        <w:tab w:val="left" w:pos="1701"/>
        <w:tab w:val="left" w:pos="2552"/>
        <w:tab w:val="left" w:pos="3402"/>
        <w:tab w:val="left" w:pos="4253"/>
        <w:tab w:val="left" w:pos="5103"/>
        <w:tab w:val="left" w:pos="5954"/>
        <w:tab w:val="right" w:pos="9923"/>
      </w:tabs>
      <w:spacing w:before="240"/>
      <w:ind w:left="3402" w:hanging="850"/>
      <w:jc w:val="both"/>
      <w:outlineLvl w:val="4"/>
    </w:pPr>
    <w:rPr>
      <w:rFonts w:ascii="Arial" w:eastAsia="Times New Roman" w:hAnsi="Arial" w:cs="Times New Roman"/>
      <w:bCs/>
      <w:iCs/>
      <w:szCs w:val="26"/>
      <w:lang w:eastAsia="en-AU"/>
    </w:rPr>
  </w:style>
  <w:style w:type="paragraph" w:styleId="Heading6">
    <w:name w:val="heading 6"/>
    <w:basedOn w:val="Normal"/>
    <w:link w:val="Heading6Char"/>
    <w:uiPriority w:val="14"/>
    <w:rsid w:val="00FF7F5A"/>
    <w:pPr>
      <w:tabs>
        <w:tab w:val="left" w:pos="851"/>
        <w:tab w:val="left" w:pos="1701"/>
        <w:tab w:val="left" w:pos="2552"/>
        <w:tab w:val="left" w:pos="3402"/>
        <w:tab w:val="left" w:pos="4253"/>
        <w:tab w:val="left" w:pos="5103"/>
        <w:tab w:val="left" w:pos="5954"/>
        <w:tab w:val="right" w:pos="9923"/>
      </w:tabs>
      <w:spacing w:before="240"/>
      <w:ind w:left="4253" w:hanging="851"/>
      <w:jc w:val="both"/>
      <w:outlineLvl w:val="5"/>
    </w:pPr>
    <w:rPr>
      <w:rFonts w:ascii="Arial" w:eastAsia="Times New Roman" w:hAnsi="Arial" w:cs="Times New Roman"/>
      <w:bCs/>
      <w:lang w:eastAsia="en-AU"/>
    </w:rPr>
  </w:style>
  <w:style w:type="paragraph" w:styleId="Heading7">
    <w:name w:val="heading 7"/>
    <w:basedOn w:val="Normal"/>
    <w:link w:val="Heading7Char"/>
    <w:uiPriority w:val="14"/>
    <w:rsid w:val="00FF7F5A"/>
    <w:pPr>
      <w:tabs>
        <w:tab w:val="left" w:pos="851"/>
        <w:tab w:val="left" w:pos="1701"/>
        <w:tab w:val="left" w:pos="2552"/>
        <w:tab w:val="left" w:pos="3402"/>
        <w:tab w:val="left" w:pos="4253"/>
        <w:tab w:val="left" w:pos="5103"/>
        <w:tab w:val="left" w:pos="5954"/>
        <w:tab w:val="right" w:pos="9923"/>
      </w:tabs>
      <w:spacing w:before="240"/>
      <w:ind w:left="5103" w:hanging="850"/>
      <w:jc w:val="both"/>
      <w:outlineLvl w:val="6"/>
    </w:pPr>
    <w:rPr>
      <w:rFonts w:ascii="Arial" w:eastAsia="Times New Roman" w:hAnsi="Arial" w:cs="Times New Roman"/>
      <w:lang w:eastAsia="en-AU"/>
    </w:rPr>
  </w:style>
  <w:style w:type="paragraph" w:styleId="Heading8">
    <w:name w:val="heading 8"/>
    <w:basedOn w:val="Normal"/>
    <w:link w:val="Heading8Char"/>
    <w:uiPriority w:val="14"/>
    <w:rsid w:val="00FF7F5A"/>
    <w:pPr>
      <w:tabs>
        <w:tab w:val="left" w:pos="851"/>
        <w:tab w:val="left" w:pos="1701"/>
        <w:tab w:val="left" w:pos="2552"/>
        <w:tab w:val="left" w:pos="3402"/>
        <w:tab w:val="left" w:pos="4253"/>
        <w:tab w:val="left" w:pos="5103"/>
        <w:tab w:val="left" w:pos="5954"/>
        <w:tab w:val="right" w:pos="9923"/>
      </w:tabs>
      <w:spacing w:before="240"/>
      <w:ind w:left="5954" w:hanging="851"/>
      <w:jc w:val="both"/>
      <w:outlineLvl w:val="7"/>
    </w:pPr>
    <w:rPr>
      <w:rFonts w:ascii="Arial" w:eastAsia="Times New Roman" w:hAnsi="Arial" w:cs="Times New Roman"/>
      <w:iCs/>
      <w:lang w:eastAsia="en-AU"/>
    </w:rPr>
  </w:style>
  <w:style w:type="paragraph" w:styleId="Heading9">
    <w:name w:val="heading 9"/>
    <w:basedOn w:val="Normal"/>
    <w:link w:val="Heading9Char"/>
    <w:uiPriority w:val="14"/>
    <w:rsid w:val="00FF7F5A"/>
    <w:pPr>
      <w:tabs>
        <w:tab w:val="left" w:pos="851"/>
        <w:tab w:val="left" w:pos="1701"/>
        <w:tab w:val="left" w:pos="2552"/>
        <w:tab w:val="left" w:pos="3402"/>
        <w:tab w:val="left" w:pos="4253"/>
        <w:tab w:val="left" w:pos="5103"/>
        <w:tab w:val="left" w:pos="5954"/>
        <w:tab w:val="right" w:pos="9923"/>
      </w:tabs>
      <w:spacing w:before="240"/>
      <w:ind w:left="6804" w:hanging="850"/>
      <w:jc w:val="both"/>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80"/>
    <w:pPr>
      <w:tabs>
        <w:tab w:val="center" w:pos="4513"/>
        <w:tab w:val="right" w:pos="9026"/>
      </w:tabs>
    </w:pPr>
  </w:style>
  <w:style w:type="character" w:customStyle="1" w:styleId="HeaderChar">
    <w:name w:val="Header Char"/>
    <w:basedOn w:val="DefaultParagraphFont"/>
    <w:link w:val="Header"/>
    <w:uiPriority w:val="99"/>
    <w:rsid w:val="006D0480"/>
  </w:style>
  <w:style w:type="paragraph" w:styleId="Footer">
    <w:name w:val="footer"/>
    <w:basedOn w:val="Normal"/>
    <w:link w:val="FooterChar"/>
    <w:uiPriority w:val="99"/>
    <w:unhideWhenUsed/>
    <w:rsid w:val="006D0480"/>
    <w:pPr>
      <w:tabs>
        <w:tab w:val="center" w:pos="4513"/>
        <w:tab w:val="right" w:pos="9026"/>
      </w:tabs>
    </w:pPr>
  </w:style>
  <w:style w:type="character" w:customStyle="1" w:styleId="FooterChar">
    <w:name w:val="Footer Char"/>
    <w:basedOn w:val="DefaultParagraphFont"/>
    <w:link w:val="Footer"/>
    <w:uiPriority w:val="99"/>
    <w:rsid w:val="006D0480"/>
  </w:style>
  <w:style w:type="character" w:customStyle="1" w:styleId="Heading1Char">
    <w:name w:val="Heading 1 Char"/>
    <w:basedOn w:val="DefaultParagraphFont"/>
    <w:link w:val="Heading1"/>
    <w:uiPriority w:val="1"/>
    <w:rsid w:val="004F56B5"/>
    <w:rPr>
      <w:b/>
      <w:bCs/>
      <w:color w:val="391B76"/>
      <w:sz w:val="32"/>
      <w:lang w:val="en-US"/>
    </w:rPr>
  </w:style>
  <w:style w:type="paragraph" w:styleId="ListParagraph">
    <w:name w:val="List Paragraph"/>
    <w:basedOn w:val="Normal"/>
    <w:link w:val="ListParagraphChar"/>
    <w:uiPriority w:val="34"/>
    <w:qFormat/>
    <w:rsid w:val="006D04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D0480"/>
    <w:rPr>
      <w:color w:val="0563C1" w:themeColor="hyperlink"/>
      <w:u w:val="single"/>
    </w:rPr>
  </w:style>
  <w:style w:type="character" w:customStyle="1" w:styleId="ListParagraphChar">
    <w:name w:val="List Paragraph Char"/>
    <w:basedOn w:val="DefaultParagraphFont"/>
    <w:link w:val="ListParagraph"/>
    <w:uiPriority w:val="34"/>
    <w:rsid w:val="006D0480"/>
    <w:rPr>
      <w:rFonts w:ascii="Calibri" w:eastAsia="Calibri" w:hAnsi="Calibri" w:cs="Times New Roman"/>
    </w:rPr>
  </w:style>
  <w:style w:type="character" w:styleId="UnresolvedMention">
    <w:name w:val="Unresolved Mention"/>
    <w:basedOn w:val="DefaultParagraphFont"/>
    <w:uiPriority w:val="99"/>
    <w:semiHidden/>
    <w:unhideWhenUsed/>
    <w:rsid w:val="00EC581F"/>
    <w:rPr>
      <w:color w:val="605E5C"/>
      <w:shd w:val="clear" w:color="auto" w:fill="E1DFDD"/>
    </w:rPr>
  </w:style>
  <w:style w:type="character" w:customStyle="1" w:styleId="Heading2Char">
    <w:name w:val="Heading 2 Char"/>
    <w:basedOn w:val="DefaultParagraphFont"/>
    <w:link w:val="Heading2"/>
    <w:uiPriority w:val="9"/>
    <w:rsid w:val="008D4738"/>
    <w:rPr>
      <w:b/>
      <w:bCs/>
      <w:color w:val="61A4D7"/>
      <w:sz w:val="28"/>
      <w:lang w:val="en-US"/>
    </w:rPr>
  </w:style>
  <w:style w:type="character" w:customStyle="1" w:styleId="Heading3Char">
    <w:name w:val="Heading 3 Char"/>
    <w:basedOn w:val="DefaultParagraphFont"/>
    <w:link w:val="Heading3"/>
    <w:uiPriority w:val="6"/>
    <w:rsid w:val="009632A5"/>
    <w:rPr>
      <w:b/>
      <w:bCs/>
      <w:color w:val="61A4D7"/>
      <w:sz w:val="24"/>
      <w:szCs w:val="24"/>
      <w:lang w:val="en-US"/>
    </w:rPr>
  </w:style>
  <w:style w:type="paragraph" w:customStyle="1" w:styleId="RecipientAddress">
    <w:name w:val="Recipient Address"/>
    <w:basedOn w:val="Normal"/>
    <w:rsid w:val="006369C3"/>
    <w:rPr>
      <w:rFonts w:ascii="Times New Roman" w:eastAsia="Times New Roman" w:hAnsi="Times New Roman" w:cs="Times New Roman"/>
      <w:sz w:val="24"/>
      <w:szCs w:val="24"/>
      <w:lang w:val="en-US"/>
    </w:rPr>
  </w:style>
  <w:style w:type="paragraph" w:customStyle="1" w:styleId="Footertext">
    <w:name w:val="Footer text"/>
    <w:basedOn w:val="Normal"/>
    <w:link w:val="FootertextChar"/>
    <w:qFormat/>
    <w:rsid w:val="002C709E"/>
    <w:rPr>
      <w:color w:val="777576"/>
      <w:sz w:val="18"/>
      <w:szCs w:val="18"/>
    </w:rPr>
  </w:style>
  <w:style w:type="paragraph" w:customStyle="1" w:styleId="Smallgreytext">
    <w:name w:val="Small grey text"/>
    <w:basedOn w:val="Normal"/>
    <w:link w:val="SmallgreytextChar"/>
    <w:rsid w:val="00480E78"/>
    <w:rPr>
      <w:color w:val="777576"/>
      <w:sz w:val="18"/>
      <w:szCs w:val="18"/>
    </w:rPr>
  </w:style>
  <w:style w:type="character" w:customStyle="1" w:styleId="SmallgreytextChar">
    <w:name w:val="Small grey text Char"/>
    <w:basedOn w:val="DefaultParagraphFont"/>
    <w:link w:val="Smallgreytext"/>
    <w:rsid w:val="00480E78"/>
    <w:rPr>
      <w:color w:val="777576"/>
      <w:sz w:val="18"/>
      <w:szCs w:val="18"/>
    </w:rPr>
  </w:style>
  <w:style w:type="character" w:customStyle="1" w:styleId="Heading4Char">
    <w:name w:val="Heading 4 Char"/>
    <w:basedOn w:val="DefaultParagraphFont"/>
    <w:link w:val="Heading4"/>
    <w:uiPriority w:val="9"/>
    <w:rsid w:val="009632A5"/>
    <w:rPr>
      <w:b/>
      <w:bCs/>
      <w:color w:val="61A4D7"/>
      <w:lang w:val="en-US"/>
    </w:rPr>
  </w:style>
  <w:style w:type="character" w:styleId="FollowedHyperlink">
    <w:name w:val="FollowedHyperlink"/>
    <w:basedOn w:val="DefaultParagraphFont"/>
    <w:uiPriority w:val="99"/>
    <w:semiHidden/>
    <w:unhideWhenUsed/>
    <w:rsid w:val="009632A5"/>
    <w:rPr>
      <w:color w:val="954F72" w:themeColor="followedHyperlink"/>
      <w:u w:val="single"/>
    </w:rPr>
  </w:style>
  <w:style w:type="character" w:customStyle="1" w:styleId="FootertextChar">
    <w:name w:val="Footer text Char"/>
    <w:basedOn w:val="DefaultParagraphFont"/>
    <w:link w:val="Footertext"/>
    <w:rsid w:val="002C709E"/>
    <w:rPr>
      <w:color w:val="777576"/>
      <w:sz w:val="18"/>
      <w:szCs w:val="18"/>
    </w:rPr>
  </w:style>
  <w:style w:type="paragraph" w:styleId="ListBullet">
    <w:name w:val="List Bullet"/>
    <w:basedOn w:val="Normal"/>
    <w:uiPriority w:val="4"/>
    <w:semiHidden/>
    <w:unhideWhenUsed/>
    <w:qFormat/>
    <w:rsid w:val="00985123"/>
    <w:pPr>
      <w:numPr>
        <w:numId w:val="6"/>
      </w:numPr>
      <w:spacing w:after="140"/>
      <w:contextualSpacing/>
    </w:pPr>
    <w:rPr>
      <w:color w:val="391B76" w:themeColor="background2"/>
      <w:sz w:val="20"/>
    </w:rPr>
  </w:style>
  <w:style w:type="paragraph" w:styleId="ListBullet2">
    <w:name w:val="List Bullet 2"/>
    <w:basedOn w:val="Normal"/>
    <w:uiPriority w:val="4"/>
    <w:semiHidden/>
    <w:unhideWhenUsed/>
    <w:qFormat/>
    <w:rsid w:val="00985123"/>
    <w:pPr>
      <w:numPr>
        <w:ilvl w:val="1"/>
        <w:numId w:val="6"/>
      </w:numPr>
      <w:spacing w:after="140"/>
      <w:contextualSpacing/>
    </w:pPr>
    <w:rPr>
      <w:color w:val="391B76" w:themeColor="background2"/>
      <w:sz w:val="20"/>
    </w:rPr>
  </w:style>
  <w:style w:type="paragraph" w:styleId="ListBullet3">
    <w:name w:val="List Bullet 3"/>
    <w:basedOn w:val="Normal"/>
    <w:uiPriority w:val="4"/>
    <w:semiHidden/>
    <w:unhideWhenUsed/>
    <w:qFormat/>
    <w:rsid w:val="00985123"/>
    <w:pPr>
      <w:numPr>
        <w:ilvl w:val="2"/>
        <w:numId w:val="6"/>
      </w:numPr>
      <w:spacing w:after="140"/>
      <w:contextualSpacing/>
    </w:pPr>
    <w:rPr>
      <w:color w:val="391B76" w:themeColor="background2"/>
      <w:sz w:val="20"/>
    </w:rPr>
  </w:style>
  <w:style w:type="numbering" w:customStyle="1" w:styleId="Bullets">
    <w:name w:val="Bullets"/>
    <w:uiPriority w:val="99"/>
    <w:rsid w:val="00985123"/>
    <w:pPr>
      <w:numPr>
        <w:numId w:val="6"/>
      </w:numPr>
    </w:pPr>
  </w:style>
  <w:style w:type="paragraph" w:styleId="NoSpacing">
    <w:name w:val="No Spacing"/>
    <w:link w:val="NoSpacingChar"/>
    <w:uiPriority w:val="1"/>
    <w:qFormat/>
    <w:rsid w:val="00985123"/>
    <w:pPr>
      <w:spacing w:after="0" w:line="240" w:lineRule="auto"/>
    </w:pPr>
    <w:rPr>
      <w:color w:val="391B76" w:themeColor="background2"/>
      <w:sz w:val="20"/>
    </w:rPr>
  </w:style>
  <w:style w:type="table" w:styleId="TableGrid">
    <w:name w:val="Table Grid"/>
    <w:basedOn w:val="TableNormal"/>
    <w:uiPriority w:val="39"/>
    <w:rsid w:val="00985123"/>
    <w:pPr>
      <w:spacing w:after="0" w:line="240" w:lineRule="auto"/>
    </w:pPr>
    <w:tblPr>
      <w:tblBorders>
        <w:insideH w:val="single" w:sz="4" w:space="0" w:color="124499" w:themeColor="accent2"/>
        <w:insideV w:val="single" w:sz="4" w:space="0" w:color="124499" w:themeColor="accent2"/>
      </w:tblBorders>
      <w:tblCellMar>
        <w:top w:w="85" w:type="dxa"/>
        <w:bottom w:w="85" w:type="dxa"/>
      </w:tblCellMar>
    </w:tblPr>
    <w:tblStylePr w:type="firstRow">
      <w:pPr>
        <w:jc w:val="center"/>
      </w:pPr>
      <w:tblPr/>
      <w:tcPr>
        <w:shd w:val="clear" w:color="auto" w:fill="D7D6E9" w:themeFill="text2"/>
      </w:tcPr>
    </w:tblStylePr>
    <w:tblStylePr w:type="firstCol">
      <w:rPr>
        <w:b w:val="0"/>
      </w:rPr>
      <w:tblPr/>
      <w:tcPr>
        <w:shd w:val="clear" w:color="auto" w:fill="F2F2F2"/>
      </w:tcPr>
    </w:tblStylePr>
  </w:style>
  <w:style w:type="paragraph" w:customStyle="1" w:styleId="TableHeading1">
    <w:name w:val="Table Heading 1"/>
    <w:basedOn w:val="Normal"/>
    <w:link w:val="TableHeading1Char"/>
    <w:uiPriority w:val="9"/>
    <w:qFormat/>
    <w:rsid w:val="00985123"/>
    <w:rPr>
      <w:b/>
      <w:caps/>
      <w:color w:val="FFFFFF" w:themeColor="background1"/>
      <w:sz w:val="18"/>
    </w:rPr>
  </w:style>
  <w:style w:type="character" w:customStyle="1" w:styleId="NoSpacingChar">
    <w:name w:val="No Spacing Char"/>
    <w:basedOn w:val="DefaultParagraphFont"/>
    <w:link w:val="NoSpacing"/>
    <w:uiPriority w:val="1"/>
    <w:rsid w:val="00985123"/>
    <w:rPr>
      <w:color w:val="391B76" w:themeColor="background2"/>
      <w:sz w:val="20"/>
    </w:rPr>
  </w:style>
  <w:style w:type="character" w:customStyle="1" w:styleId="TableHeading1Char">
    <w:name w:val="Table Heading 1 Char"/>
    <w:basedOn w:val="DefaultParagraphFont"/>
    <w:link w:val="TableHeading1"/>
    <w:uiPriority w:val="9"/>
    <w:rsid w:val="00985123"/>
    <w:rPr>
      <w:b/>
      <w:caps/>
      <w:color w:val="FFFFFF" w:themeColor="background1"/>
      <w:sz w:val="18"/>
    </w:rPr>
  </w:style>
  <w:style w:type="table" w:customStyle="1" w:styleId="TableGrid1">
    <w:name w:val="Table Grid1"/>
    <w:basedOn w:val="TableNormal"/>
    <w:next w:val="TableGrid"/>
    <w:uiPriority w:val="59"/>
    <w:rsid w:val="00D63439"/>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3DF9"/>
  </w:style>
  <w:style w:type="character" w:customStyle="1" w:styleId="eop">
    <w:name w:val="eop"/>
    <w:basedOn w:val="DefaultParagraphFont"/>
    <w:rsid w:val="00B63DF9"/>
  </w:style>
  <w:style w:type="character" w:customStyle="1" w:styleId="Heading5Char">
    <w:name w:val="Heading 5 Char"/>
    <w:basedOn w:val="DefaultParagraphFont"/>
    <w:link w:val="Heading5"/>
    <w:uiPriority w:val="14"/>
    <w:rsid w:val="00FF7F5A"/>
    <w:rPr>
      <w:rFonts w:ascii="Arial" w:eastAsia="Times New Roman" w:hAnsi="Arial" w:cs="Times New Roman"/>
      <w:bCs/>
      <w:iCs/>
      <w:szCs w:val="26"/>
      <w:lang w:eastAsia="en-AU"/>
    </w:rPr>
  </w:style>
  <w:style w:type="character" w:customStyle="1" w:styleId="Heading6Char">
    <w:name w:val="Heading 6 Char"/>
    <w:basedOn w:val="DefaultParagraphFont"/>
    <w:link w:val="Heading6"/>
    <w:uiPriority w:val="14"/>
    <w:rsid w:val="00FF7F5A"/>
    <w:rPr>
      <w:rFonts w:ascii="Arial" w:eastAsia="Times New Roman" w:hAnsi="Arial" w:cs="Times New Roman"/>
      <w:bCs/>
      <w:lang w:eastAsia="en-AU"/>
    </w:rPr>
  </w:style>
  <w:style w:type="character" w:customStyle="1" w:styleId="Heading7Char">
    <w:name w:val="Heading 7 Char"/>
    <w:basedOn w:val="DefaultParagraphFont"/>
    <w:link w:val="Heading7"/>
    <w:uiPriority w:val="14"/>
    <w:rsid w:val="00FF7F5A"/>
    <w:rPr>
      <w:rFonts w:ascii="Arial" w:eastAsia="Times New Roman" w:hAnsi="Arial" w:cs="Times New Roman"/>
      <w:lang w:eastAsia="en-AU"/>
    </w:rPr>
  </w:style>
  <w:style w:type="character" w:customStyle="1" w:styleId="Heading8Char">
    <w:name w:val="Heading 8 Char"/>
    <w:basedOn w:val="DefaultParagraphFont"/>
    <w:link w:val="Heading8"/>
    <w:uiPriority w:val="14"/>
    <w:rsid w:val="00FF7F5A"/>
    <w:rPr>
      <w:rFonts w:ascii="Arial" w:eastAsia="Times New Roman" w:hAnsi="Arial" w:cs="Times New Roman"/>
      <w:iCs/>
      <w:lang w:eastAsia="en-AU"/>
    </w:rPr>
  </w:style>
  <w:style w:type="character" w:customStyle="1" w:styleId="Heading9Char">
    <w:name w:val="Heading 9 Char"/>
    <w:basedOn w:val="DefaultParagraphFont"/>
    <w:link w:val="Heading9"/>
    <w:uiPriority w:val="14"/>
    <w:rsid w:val="00FF7F5A"/>
    <w:rPr>
      <w:rFonts w:ascii="Arial" w:eastAsia="Times New Roman" w:hAnsi="Arial" w:cs="Arial"/>
      <w:lang w:eastAsia="en-AU"/>
    </w:rPr>
  </w:style>
  <w:style w:type="numbering" w:customStyle="1" w:styleId="RKHeadingList">
    <w:name w:val="RKHeadingList"/>
    <w:uiPriority w:val="99"/>
    <w:rsid w:val="00FF7F5A"/>
    <w:pPr>
      <w:numPr>
        <w:numId w:val="12"/>
      </w:numPr>
    </w:pPr>
  </w:style>
  <w:style w:type="character" w:styleId="CommentReference">
    <w:name w:val="annotation reference"/>
    <w:basedOn w:val="DefaultParagraphFont"/>
    <w:semiHidden/>
    <w:unhideWhenUsed/>
    <w:rsid w:val="00FF7F5A"/>
    <w:rPr>
      <w:sz w:val="16"/>
      <w:szCs w:val="16"/>
    </w:rPr>
  </w:style>
  <w:style w:type="paragraph" w:styleId="CommentText">
    <w:name w:val="annotation text"/>
    <w:basedOn w:val="Normal"/>
    <w:link w:val="CommentTextChar"/>
    <w:unhideWhenUsed/>
    <w:rsid w:val="00FF7F5A"/>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FF7F5A"/>
    <w:rPr>
      <w:rFonts w:ascii="Arial" w:eastAsia="Times New Roman" w:hAnsi="Arial" w:cs="Times New Roman"/>
      <w:sz w:val="20"/>
      <w:szCs w:val="20"/>
      <w:lang w:eastAsia="en-AU"/>
    </w:rPr>
  </w:style>
  <w:style w:type="table" w:customStyle="1" w:styleId="TableGrid2">
    <w:name w:val="Table Grid2"/>
    <w:basedOn w:val="TableNormal"/>
    <w:next w:val="TableGrid"/>
    <w:uiPriority w:val="59"/>
    <w:locked/>
    <w:rsid w:val="0032328E"/>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B21782"/>
    <w:rPr>
      <w:rFonts w:ascii="Arial" w:hAnsi="Arial"/>
      <w:vertAlign w:val="superscript"/>
    </w:rPr>
  </w:style>
  <w:style w:type="paragraph" w:styleId="FootnoteText">
    <w:name w:val="footnote text"/>
    <w:basedOn w:val="Normal"/>
    <w:link w:val="FootnoteTextChar"/>
    <w:uiPriority w:val="99"/>
    <w:semiHidden/>
    <w:rsid w:val="00B21782"/>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semiHidden/>
    <w:rsid w:val="00B21782"/>
    <w:rPr>
      <w:rFonts w:ascii="Arial" w:eastAsia="Times New Roman" w:hAnsi="Arial" w:cs="Times New Roman"/>
      <w:sz w:val="20"/>
      <w:szCs w:val="20"/>
      <w:lang w:eastAsia="en-AU"/>
    </w:rPr>
  </w:style>
  <w:style w:type="paragraph" w:styleId="NormalWeb">
    <w:name w:val="Normal (Web)"/>
    <w:basedOn w:val="Normal"/>
    <w:uiPriority w:val="99"/>
    <w:semiHidden/>
    <w:unhideWhenUsed/>
    <w:rsid w:val="0052138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1C507C"/>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19A"/>
    <w:pPr>
      <w:tabs>
        <w:tab w:val="clear" w:pos="851"/>
        <w:tab w:val="clear" w:pos="1701"/>
        <w:tab w:val="clear" w:pos="2552"/>
        <w:tab w:val="clear" w:pos="3402"/>
        <w:tab w:val="clear" w:pos="4253"/>
        <w:tab w:val="clear" w:pos="5103"/>
        <w:tab w:val="clear" w:pos="5954"/>
        <w:tab w:val="clear" w:pos="9923"/>
      </w:tabs>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D719A"/>
    <w:rPr>
      <w:rFonts w:ascii="Arial" w:eastAsia="Times New Roman" w:hAnsi="Arial" w:cs="Times New Roman"/>
      <w:b/>
      <w:bCs/>
      <w:sz w:val="20"/>
      <w:szCs w:val="20"/>
      <w:lang w:eastAsia="en-AU"/>
    </w:rPr>
  </w:style>
  <w:style w:type="character" w:styleId="Mention">
    <w:name w:val="Mention"/>
    <w:basedOn w:val="DefaultParagraphFont"/>
    <w:uiPriority w:val="99"/>
    <w:unhideWhenUsed/>
    <w:rsid w:val="009D719A"/>
    <w:rPr>
      <w:color w:val="2B579A"/>
      <w:shd w:val="clear" w:color="auto" w:fill="E1DFDD"/>
    </w:rPr>
  </w:style>
  <w:style w:type="paragraph" w:styleId="Revision">
    <w:name w:val="Revision"/>
    <w:hidden/>
    <w:uiPriority w:val="99"/>
    <w:semiHidden/>
    <w:rsid w:val="000226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3247">
      <w:bodyDiv w:val="1"/>
      <w:marLeft w:val="0"/>
      <w:marRight w:val="0"/>
      <w:marTop w:val="0"/>
      <w:marBottom w:val="0"/>
      <w:divBdr>
        <w:top w:val="none" w:sz="0" w:space="0" w:color="auto"/>
        <w:left w:val="none" w:sz="0" w:space="0" w:color="auto"/>
        <w:bottom w:val="none" w:sz="0" w:space="0" w:color="auto"/>
        <w:right w:val="none" w:sz="0" w:space="0" w:color="auto"/>
      </w:divBdr>
    </w:div>
    <w:div w:id="410586176">
      <w:bodyDiv w:val="1"/>
      <w:marLeft w:val="0"/>
      <w:marRight w:val="0"/>
      <w:marTop w:val="0"/>
      <w:marBottom w:val="0"/>
      <w:divBdr>
        <w:top w:val="none" w:sz="0" w:space="0" w:color="auto"/>
        <w:left w:val="none" w:sz="0" w:space="0" w:color="auto"/>
        <w:bottom w:val="none" w:sz="0" w:space="0" w:color="auto"/>
        <w:right w:val="none" w:sz="0" w:space="0" w:color="auto"/>
      </w:divBdr>
      <w:divsChild>
        <w:div w:id="27489482">
          <w:marLeft w:val="216"/>
          <w:marRight w:val="432"/>
          <w:marTop w:val="0"/>
          <w:marBottom w:val="0"/>
          <w:divBdr>
            <w:top w:val="none" w:sz="0" w:space="0" w:color="auto"/>
            <w:left w:val="none" w:sz="0" w:space="0" w:color="auto"/>
            <w:bottom w:val="none" w:sz="0" w:space="0" w:color="auto"/>
            <w:right w:val="none" w:sz="0" w:space="0" w:color="auto"/>
          </w:divBdr>
        </w:div>
        <w:div w:id="551967490">
          <w:marLeft w:val="432"/>
          <w:marRight w:val="216"/>
          <w:marTop w:val="0"/>
          <w:marBottom w:val="0"/>
          <w:divBdr>
            <w:top w:val="none" w:sz="0" w:space="0" w:color="auto"/>
            <w:left w:val="none" w:sz="0" w:space="0" w:color="auto"/>
            <w:bottom w:val="none" w:sz="0" w:space="0" w:color="auto"/>
            <w:right w:val="none" w:sz="0" w:space="0" w:color="auto"/>
          </w:divBdr>
        </w:div>
      </w:divsChild>
    </w:div>
    <w:div w:id="593979228">
      <w:bodyDiv w:val="1"/>
      <w:marLeft w:val="0"/>
      <w:marRight w:val="0"/>
      <w:marTop w:val="0"/>
      <w:marBottom w:val="0"/>
      <w:divBdr>
        <w:top w:val="none" w:sz="0" w:space="0" w:color="auto"/>
        <w:left w:val="none" w:sz="0" w:space="0" w:color="auto"/>
        <w:bottom w:val="none" w:sz="0" w:space="0" w:color="auto"/>
        <w:right w:val="none" w:sz="0" w:space="0" w:color="auto"/>
      </w:divBdr>
    </w:div>
    <w:div w:id="674890481">
      <w:bodyDiv w:val="1"/>
      <w:marLeft w:val="0"/>
      <w:marRight w:val="0"/>
      <w:marTop w:val="0"/>
      <w:marBottom w:val="0"/>
      <w:divBdr>
        <w:top w:val="none" w:sz="0" w:space="0" w:color="auto"/>
        <w:left w:val="none" w:sz="0" w:space="0" w:color="auto"/>
        <w:bottom w:val="none" w:sz="0" w:space="0" w:color="auto"/>
        <w:right w:val="none" w:sz="0" w:space="0" w:color="auto"/>
      </w:divBdr>
      <w:divsChild>
        <w:div w:id="644626762">
          <w:marLeft w:val="432"/>
          <w:marRight w:val="216"/>
          <w:marTop w:val="0"/>
          <w:marBottom w:val="0"/>
          <w:divBdr>
            <w:top w:val="none" w:sz="0" w:space="0" w:color="auto"/>
            <w:left w:val="none" w:sz="0" w:space="0" w:color="auto"/>
            <w:bottom w:val="none" w:sz="0" w:space="0" w:color="auto"/>
            <w:right w:val="none" w:sz="0" w:space="0" w:color="auto"/>
          </w:divBdr>
        </w:div>
        <w:div w:id="1592397082">
          <w:marLeft w:val="216"/>
          <w:marRight w:val="432"/>
          <w:marTop w:val="0"/>
          <w:marBottom w:val="0"/>
          <w:divBdr>
            <w:top w:val="none" w:sz="0" w:space="0" w:color="auto"/>
            <w:left w:val="none" w:sz="0" w:space="0" w:color="auto"/>
            <w:bottom w:val="none" w:sz="0" w:space="0" w:color="auto"/>
            <w:right w:val="none" w:sz="0" w:space="0" w:color="auto"/>
          </w:divBdr>
        </w:div>
      </w:divsChild>
    </w:div>
    <w:div w:id="774011714">
      <w:bodyDiv w:val="1"/>
      <w:marLeft w:val="0"/>
      <w:marRight w:val="0"/>
      <w:marTop w:val="0"/>
      <w:marBottom w:val="0"/>
      <w:divBdr>
        <w:top w:val="none" w:sz="0" w:space="0" w:color="auto"/>
        <w:left w:val="none" w:sz="0" w:space="0" w:color="auto"/>
        <w:bottom w:val="none" w:sz="0" w:space="0" w:color="auto"/>
        <w:right w:val="none" w:sz="0" w:space="0" w:color="auto"/>
      </w:divBdr>
    </w:div>
    <w:div w:id="1048993882">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
          <w:marLeft w:val="432"/>
          <w:marRight w:val="216"/>
          <w:marTop w:val="0"/>
          <w:marBottom w:val="0"/>
          <w:divBdr>
            <w:top w:val="none" w:sz="0" w:space="0" w:color="auto"/>
            <w:left w:val="none" w:sz="0" w:space="0" w:color="auto"/>
            <w:bottom w:val="none" w:sz="0" w:space="0" w:color="auto"/>
            <w:right w:val="none" w:sz="0" w:space="0" w:color="auto"/>
          </w:divBdr>
        </w:div>
        <w:div w:id="189028663">
          <w:marLeft w:val="216"/>
          <w:marRight w:val="432"/>
          <w:marTop w:val="0"/>
          <w:marBottom w:val="0"/>
          <w:divBdr>
            <w:top w:val="none" w:sz="0" w:space="0" w:color="auto"/>
            <w:left w:val="none" w:sz="0" w:space="0" w:color="auto"/>
            <w:bottom w:val="none" w:sz="0" w:space="0" w:color="auto"/>
            <w:right w:val="none" w:sz="0" w:space="0" w:color="auto"/>
          </w:divBdr>
        </w:div>
      </w:divsChild>
    </w:div>
    <w:div w:id="1262252215">
      <w:bodyDiv w:val="1"/>
      <w:marLeft w:val="0"/>
      <w:marRight w:val="0"/>
      <w:marTop w:val="0"/>
      <w:marBottom w:val="0"/>
      <w:divBdr>
        <w:top w:val="none" w:sz="0" w:space="0" w:color="auto"/>
        <w:left w:val="none" w:sz="0" w:space="0" w:color="auto"/>
        <w:bottom w:val="none" w:sz="0" w:space="0" w:color="auto"/>
        <w:right w:val="none" w:sz="0" w:space="0" w:color="auto"/>
      </w:divBdr>
      <w:divsChild>
        <w:div w:id="1261529304">
          <w:marLeft w:val="432"/>
          <w:marRight w:val="216"/>
          <w:marTop w:val="0"/>
          <w:marBottom w:val="0"/>
          <w:divBdr>
            <w:top w:val="none" w:sz="0" w:space="0" w:color="auto"/>
            <w:left w:val="none" w:sz="0" w:space="0" w:color="auto"/>
            <w:bottom w:val="none" w:sz="0" w:space="0" w:color="auto"/>
            <w:right w:val="none" w:sz="0" w:space="0" w:color="auto"/>
          </w:divBdr>
        </w:div>
        <w:div w:id="1471051386">
          <w:marLeft w:val="216"/>
          <w:marRight w:val="432"/>
          <w:marTop w:val="0"/>
          <w:marBottom w:val="0"/>
          <w:divBdr>
            <w:top w:val="none" w:sz="0" w:space="0" w:color="auto"/>
            <w:left w:val="none" w:sz="0" w:space="0" w:color="auto"/>
            <w:bottom w:val="none" w:sz="0" w:space="0" w:color="auto"/>
            <w:right w:val="none" w:sz="0" w:space="0" w:color="auto"/>
          </w:divBdr>
        </w:div>
      </w:divsChild>
    </w:div>
    <w:div w:id="1374421057">
      <w:bodyDiv w:val="1"/>
      <w:marLeft w:val="0"/>
      <w:marRight w:val="0"/>
      <w:marTop w:val="0"/>
      <w:marBottom w:val="0"/>
      <w:divBdr>
        <w:top w:val="none" w:sz="0" w:space="0" w:color="auto"/>
        <w:left w:val="none" w:sz="0" w:space="0" w:color="auto"/>
        <w:bottom w:val="none" w:sz="0" w:space="0" w:color="auto"/>
        <w:right w:val="none" w:sz="0" w:space="0" w:color="auto"/>
      </w:divBdr>
    </w:div>
    <w:div w:id="15209672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 w:id="18410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bcel.catholic.edu.au/wp-content/uploads/Principles-of-Governan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vic.gov.au/as-made/acts/worker-screening-act-202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rqa.vic.gov.au/Documents/MinOrder1359childsaf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aillie\Downloads\School%20Visitor%20Policy%20and%20Procedure%20%5bSchool%5d.dotx" TargetMode="External"/></Relationships>
</file>

<file path=word/theme/theme1.xml><?xml version="1.0" encoding="utf-8"?>
<a:theme xmlns:a="http://schemas.openxmlformats.org/drawingml/2006/main" name="Office Theme">
  <a:themeElements>
    <a:clrScheme name="DOBCEL and CEB">
      <a:dk1>
        <a:sysClr val="windowText" lastClr="000000"/>
      </a:dk1>
      <a:lt1>
        <a:sysClr val="window" lastClr="FFFFFF"/>
      </a:lt1>
      <a:dk2>
        <a:srgbClr val="D7D6E9"/>
      </a:dk2>
      <a:lt2>
        <a:srgbClr val="391B76"/>
      </a:lt2>
      <a:accent1>
        <a:srgbClr val="61A4D7"/>
      </a:accent1>
      <a:accent2>
        <a:srgbClr val="124499"/>
      </a:accent2>
      <a:accent3>
        <a:srgbClr val="499958"/>
      </a:accent3>
      <a:accent4>
        <a:srgbClr val="9F2D57"/>
      </a:accent4>
      <a:accent5>
        <a:srgbClr val="C57329"/>
      </a:accent5>
      <a:accent6>
        <a:srgbClr val="E4C2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23ccf35c-a8c1-45c8-8419-919779152c1a">Child Safety</Category>
    <EffectiveDate xmlns="23ccf35c-a8c1-45c8-8419-919779152c1a">2023-06-06T14:00:00+00:00</EffectiveDate>
    <DocumentEditor xmlns="23ccf35c-a8c1-45c8-8419-919779152c1a">
      <UserInfo>
        <DisplayName/>
        <AccountId xsi:nil="true"/>
        <AccountType/>
      </UserInfo>
    </DocumentEditor>
    <PolicyEditor xmlns="23ccf35c-a8c1-45c8-8419-919779152c1a">
      <UserInfo>
        <DisplayName>Jacqueline Righetti</DisplayName>
        <AccountId>14</AccountId>
        <AccountType/>
      </UserInfo>
    </PolicyEditor>
    <RelatedPolicyProcedures xmlns="23ccf35c-a8c1-45c8-8419-919779152c1a" xsi:nil="true"/>
    <Template xmlns="23ccf35c-a8c1-45c8-8419-919779152c1a">New</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45582686AF814A859913149EF5A0BA" ma:contentTypeVersion="9" ma:contentTypeDescription="Create a new document." ma:contentTypeScope="" ma:versionID="0e6499ed0d8552c42a14db3ec19224fa">
  <xsd:schema xmlns:xsd="http://www.w3.org/2001/XMLSchema" xmlns:xs="http://www.w3.org/2001/XMLSchema" xmlns:p="http://schemas.microsoft.com/office/2006/metadata/properties" xmlns:ns2="23ccf35c-a8c1-45c8-8419-919779152c1a" targetNamespace="http://schemas.microsoft.com/office/2006/metadata/properties" ma:root="true" ma:fieldsID="156513d164417cbaf25ae1f8adcad0a1" ns2:_="">
    <xsd:import namespace="23ccf35c-a8c1-45c8-8419-919779152c1a"/>
    <xsd:element name="properties">
      <xsd:complexType>
        <xsd:sequence>
          <xsd:element name="documentManagement">
            <xsd:complexType>
              <xsd:all>
                <xsd:element ref="ns2:EffectiveDate" minOccurs="0"/>
                <xsd:element ref="ns2:Category" minOccurs="0"/>
                <xsd:element ref="ns2:MediaServiceMetadata" minOccurs="0"/>
                <xsd:element ref="ns2:MediaServiceFastMetadata" minOccurs="0"/>
                <xsd:element ref="ns2:RelatedPolicyProcedures" minOccurs="0"/>
                <xsd:element ref="ns2:DocumentEditor" minOccurs="0"/>
                <xsd:element ref="ns2:PolicyEditor" minOccurs="0"/>
                <xsd:element ref="ns2: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cf35c-a8c1-45c8-8419-919779152c1a" elementFormDefault="qualified">
    <xsd:import namespace="http://schemas.microsoft.com/office/2006/documentManagement/types"/>
    <xsd:import namespace="http://schemas.microsoft.com/office/infopath/2007/PartnerControls"/>
    <xsd:element name="EffectiveDate" ma:index="8" nillable="true" ma:displayName="Effective Date" ma:description="The date that the policy document was formally approved by the approval authority" ma:format="DateOnly" ma:internalName="EffectiveDate">
      <xsd:simpleType>
        <xsd:restriction base="dms:DateTime"/>
      </xsd:simpleType>
    </xsd:element>
    <xsd:element name="Category" ma:index="9" nillable="true" ma:displayName="Category" ma:format="Dropdown" ma:internalName="Category">
      <xsd:simpleType>
        <xsd:restriction base="dms:Choice">
          <xsd:enumeration value="Child Safety"/>
          <xsd:enumeration value="Employment"/>
          <xsd:enumeration value="Financial"/>
          <xsd:enumeration value="Governance"/>
          <xsd:enumeration value="Information Technology"/>
          <xsd:enumeration value="Infrastructure"/>
          <xsd:enumeration value="Quality Education"/>
          <xsd:enumeration value="Risk &amp; Compliance"/>
          <xsd:enumeration value="Student Care, Safety and Wellbeing"/>
          <xsd:enumeration value="Enrolmen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latedPolicyProcedures" ma:index="12" nillable="true" ma:displayName="Related Policy &amp; Procedures" ma:format="Dropdown" ma:internalName="RelatedPolicyProcedures">
      <xsd:simpleType>
        <xsd:restriction base="dms:Note">
          <xsd:maxLength value="255"/>
        </xsd:restriction>
      </xsd:simpleType>
    </xsd:element>
    <xsd:element name="DocumentEditor" ma:index="13" nillable="true" ma:displayName="Document Editor" ma:format="Dropdown" ma:list="UserInfo" ma:SharePointGroup="0" ma:internalName="DocumentEdi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Editor" ma:index="14" nillable="true" ma:displayName="Policy Editor" ma:format="Dropdown" ma:list="UserInfo" ma:SharePointGroup="0" ma:internalName="PolicyEdi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mplate" ma:index="15" nillable="true" ma:displayName="Template" ma:format="Dropdown" ma:internalName="Template">
      <xsd:simpleType>
        <xsd:restriction base="dms:Choice">
          <xsd:enumeration value="New"/>
          <xsd:enumeration value="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7D230-7F98-448E-8AA4-9062BA96DFD0}">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23ccf35c-a8c1-45c8-8419-919779152c1a"/>
  </ds:schemaRefs>
</ds:datastoreItem>
</file>

<file path=customXml/itemProps2.xml><?xml version="1.0" encoding="utf-8"?>
<ds:datastoreItem xmlns:ds="http://schemas.openxmlformats.org/officeDocument/2006/customXml" ds:itemID="{CAA50D1C-5848-4A4C-8A9B-A42305916989}">
  <ds:schemaRefs>
    <ds:schemaRef ds:uri="http://schemas.microsoft.com/sharepoint/v3/contenttype/forms"/>
  </ds:schemaRefs>
</ds:datastoreItem>
</file>

<file path=customXml/itemProps3.xml><?xml version="1.0" encoding="utf-8"?>
<ds:datastoreItem xmlns:ds="http://schemas.openxmlformats.org/officeDocument/2006/customXml" ds:itemID="{CBC77BD3-E472-4C05-91F7-8316DDDCE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cf35c-a8c1-45c8-8419-919779152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749FB-E9D1-4260-88FE-F1B28454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Visitor Policy and Procedure [School]</Template>
  <TotalTime>12</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Links>
    <vt:vector size="30" baseType="variant">
      <vt:variant>
        <vt:i4>5308447</vt:i4>
      </vt:variant>
      <vt:variant>
        <vt:i4>12</vt:i4>
      </vt:variant>
      <vt:variant>
        <vt:i4>0</vt:i4>
      </vt:variant>
      <vt:variant>
        <vt:i4>5</vt:i4>
      </vt:variant>
      <vt:variant>
        <vt:lpwstr>https://simon.ceob.edu.au/WebHandlers/DownloadKnowledgeBankDocument.ashx?DocID=3099&amp;KBankID=4&amp;UserID=239</vt:lpwstr>
      </vt:variant>
      <vt:variant>
        <vt:lpwstr/>
      </vt:variant>
      <vt:variant>
        <vt:i4>1376329</vt:i4>
      </vt:variant>
      <vt:variant>
        <vt:i4>9</vt:i4>
      </vt:variant>
      <vt:variant>
        <vt:i4>0</vt:i4>
      </vt:variant>
      <vt:variant>
        <vt:i4>5</vt:i4>
      </vt:variant>
      <vt:variant>
        <vt:lpwstr>https://www.legislation.vic.gov.au/as-made/acts/worker-screening-act-2020</vt:lpwstr>
      </vt:variant>
      <vt:variant>
        <vt:lpwstr/>
      </vt:variant>
      <vt:variant>
        <vt:i4>7602279</vt:i4>
      </vt:variant>
      <vt:variant>
        <vt:i4>6</vt:i4>
      </vt:variant>
      <vt:variant>
        <vt:i4>0</vt:i4>
      </vt:variant>
      <vt:variant>
        <vt:i4>5</vt:i4>
      </vt:variant>
      <vt:variant>
        <vt:lpwstr>https://www.vrqa.vic.gov.au/Documents/MinOrder1359childsafe.pdf</vt:lpwstr>
      </vt:variant>
      <vt:variant>
        <vt:lpwstr/>
      </vt:variant>
      <vt:variant>
        <vt:i4>3407973</vt:i4>
      </vt:variant>
      <vt:variant>
        <vt:i4>3</vt:i4>
      </vt:variant>
      <vt:variant>
        <vt:i4>0</vt:i4>
      </vt:variant>
      <vt:variant>
        <vt:i4>5</vt:i4>
      </vt:variant>
      <vt:variant>
        <vt:lpwstr>https://www.legislation.vic.gov.au/in-force/acts/education-and-training-reform-act-2006/097</vt:lpwstr>
      </vt:variant>
      <vt:variant>
        <vt:lpwstr/>
      </vt:variant>
      <vt:variant>
        <vt:i4>1245268</vt:i4>
      </vt:variant>
      <vt:variant>
        <vt:i4>0</vt:i4>
      </vt:variant>
      <vt:variant>
        <vt:i4>0</vt:i4>
      </vt:variant>
      <vt:variant>
        <vt:i4>5</vt:i4>
      </vt:variant>
      <vt:variant>
        <vt:lpwstr>https://www.vrqa.vic.gov.au/schools/Pages/standards-guidelines-requirements-for-schools.aspx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Baillie</dc:creator>
  <cp:keywords/>
  <dc:description/>
  <cp:lastModifiedBy>Kristen Baillie</cp:lastModifiedBy>
  <cp:revision>1</cp:revision>
  <cp:lastPrinted>2020-06-30T20:50:00Z</cp:lastPrinted>
  <dcterms:created xsi:type="dcterms:W3CDTF">2024-02-27T01:24:00Z</dcterms:created>
  <dcterms:modified xsi:type="dcterms:W3CDTF">2024-02-27T01:36:00Z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0x0101005F45582686AF814A859913149EF5A0BA</vt:lpwstr>
  </property>
  <property fmtid="{D5CDD505-2E9C-101B-9397-08002B2CF9AE}" pid="3" name="MediaServiceImageTags">
    <vt:lpwstr/>
  </property>
  <property fmtid="{D5CDD505-2E9C-101B-9397-08002B2CF9AE}" pid="4" name="GrammarlyDocumentId">
    <vt:lpwstr>ba7937ac9cea7ffe84a70f4240b50a60f381d2b16ec74b1a9afb98befbfd8a4e</vt:lpwstr>
  </property>
</Properties>
</file>